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ind w:firstLine="31680" w:firstLineChars="150"/>
        <w:jc w:val="center"/>
        <w:rPr>
          <w:rFonts w:ascii="宋体"/>
          <w:b/>
          <w:bCs/>
          <w:sz w:val="36"/>
          <w:szCs w:val="36"/>
        </w:rPr>
      </w:pPr>
      <w:r>
        <w:rPr>
          <w:rFonts w:hint="eastAsia" w:ascii="宋体" w:hAnsi="宋体"/>
          <w:b/>
          <w:bCs/>
          <w:sz w:val="36"/>
          <w:szCs w:val="36"/>
        </w:rPr>
        <w:t>跨越式英语教学中阅读与交际的有效结合</w:t>
      </w:r>
    </w:p>
    <w:p>
      <w:pPr>
        <w:autoSpaceDE w:val="0"/>
        <w:jc w:val="left"/>
        <w:rPr>
          <w:rFonts w:ascii="宋体"/>
          <w:b/>
          <w:bCs/>
        </w:rPr>
      </w:pPr>
      <w:r>
        <w:rPr>
          <w:rFonts w:ascii="宋体" w:hAnsi="宋体"/>
          <w:b/>
          <w:bCs/>
        </w:rPr>
        <w:t xml:space="preserve">                                        </w:t>
      </w:r>
      <w:r>
        <w:rPr>
          <w:rFonts w:hint="eastAsia" w:ascii="宋体" w:hAnsi="宋体"/>
          <w:b/>
          <w:bCs/>
        </w:rPr>
        <w:t>李晓娜</w:t>
      </w:r>
    </w:p>
    <w:p>
      <w:pPr>
        <w:autoSpaceDE w:val="0"/>
        <w:jc w:val="left"/>
        <w:rPr>
          <w:rFonts w:ascii="宋体"/>
          <w:sz w:val="18"/>
          <w:szCs w:val="18"/>
        </w:rPr>
      </w:pPr>
      <w:r>
        <w:rPr>
          <w:rFonts w:ascii="宋体" w:hAnsi="宋体"/>
          <w:sz w:val="18"/>
          <w:szCs w:val="18"/>
        </w:rPr>
        <w:t xml:space="preserve">                               </w:t>
      </w:r>
      <w:r>
        <w:rPr>
          <w:rFonts w:hint="eastAsia" w:ascii="宋体" w:hAnsi="宋体"/>
          <w:sz w:val="18"/>
          <w:szCs w:val="18"/>
        </w:rPr>
        <w:t>（兰西县崇文实验学校</w:t>
      </w:r>
      <w:r>
        <w:rPr>
          <w:rFonts w:ascii="宋体"/>
          <w:sz w:val="18"/>
          <w:szCs w:val="18"/>
        </w:rPr>
        <w:t>,</w:t>
      </w:r>
      <w:r>
        <w:rPr>
          <w:rFonts w:hint="eastAsia" w:ascii="宋体" w:hAnsi="宋体"/>
          <w:sz w:val="18"/>
          <w:szCs w:val="18"/>
        </w:rPr>
        <w:t>黑龙江省绥化市，</w:t>
      </w:r>
      <w:r>
        <w:rPr>
          <w:rFonts w:ascii="宋体" w:hAnsi="宋体"/>
          <w:sz w:val="18"/>
          <w:szCs w:val="18"/>
        </w:rPr>
        <w:t xml:space="preserve">151500  </w:t>
      </w:r>
      <w:r>
        <w:rPr>
          <w:rFonts w:hint="eastAsia" w:ascii="宋体" w:hAnsi="宋体"/>
          <w:sz w:val="18"/>
          <w:szCs w:val="18"/>
        </w:rPr>
        <w:t>）</w:t>
      </w:r>
    </w:p>
    <w:p>
      <w:pPr>
        <w:rPr>
          <w:rFonts w:ascii="宋体"/>
          <w:sz w:val="18"/>
          <w:szCs w:val="18"/>
        </w:rPr>
      </w:pPr>
      <w:r>
        <w:rPr>
          <w:rFonts w:hint="eastAsia" w:ascii="宋体" w:hAnsi="宋体"/>
          <w:sz w:val="18"/>
          <w:szCs w:val="18"/>
        </w:rPr>
        <w:t>【摘要】外语教育是我国中小学的一门基本工具学科。随着时间的推移，加入“跨越式”课题我们课堂的变化及发展，以言语交际为中心的同时，也将阅读置于重要位置。课题中“阅读与交际”的有效结合是我们研究的方向和一个创新点。交际和阅读的结合会产生很有力的作用。</w:t>
      </w:r>
    </w:p>
    <w:p>
      <w:pPr>
        <w:rPr>
          <w:rFonts w:ascii="宋体"/>
          <w:sz w:val="18"/>
          <w:szCs w:val="18"/>
        </w:rPr>
      </w:pPr>
      <w:r>
        <w:rPr>
          <w:rFonts w:hint="eastAsia" w:ascii="宋体" w:hAnsi="宋体"/>
          <w:sz w:val="18"/>
          <w:szCs w:val="18"/>
        </w:rPr>
        <w:t>【关键词】英语教学；阅读与交际；思维；发展；</w:t>
      </w:r>
      <w:r>
        <w:rPr>
          <w:rFonts w:ascii="宋体" w:hAnsi="宋体"/>
          <w:sz w:val="18"/>
          <w:szCs w:val="18"/>
        </w:rPr>
        <w:t xml:space="preserve"> </w:t>
      </w:r>
    </w:p>
    <w:p>
      <w:pPr>
        <w:jc w:val="left"/>
        <w:rPr>
          <w:rFonts w:ascii="宋体"/>
          <w:sz w:val="18"/>
          <w:szCs w:val="18"/>
        </w:rPr>
      </w:pPr>
      <w:r>
        <w:rPr>
          <w:rFonts w:hint="eastAsia" w:ascii="宋体" w:hAnsi="宋体"/>
          <w:sz w:val="18"/>
          <w:szCs w:val="18"/>
        </w:rPr>
        <w:t>引言：苏霍姆林斯基指出，阅读开始的越早，阅读同他全部精神生活越能有机地发生联系，阅读时思维过程就越复杂，阅读对智力发展就越有补益。及早学会阅读的儿童能练出一种很重要的技能：他对词和句子的视觉感知先于发声，读的时候不受词语束缚，他便有可能在那顷刻之间使目光离开书本，并在那个时间去思考和理解所读的东西。这样一来，孩子就能边读边思考、理解和领会了。而在思考和领会的过程中把我们跨越式的核心”以言语交际“为中心，与阅读有效融合在一起，使我们的阅读课堂变得更加有趣，更加高效。</w:t>
      </w:r>
      <w:r>
        <w:rPr>
          <w:rFonts w:ascii="宋体" w:hAnsi="宋体"/>
          <w:sz w:val="18"/>
          <w:szCs w:val="18"/>
        </w:rPr>
        <w:t xml:space="preserve"> </w:t>
      </w:r>
    </w:p>
    <w:p>
      <w:pPr>
        <w:jc w:val="left"/>
        <w:rPr>
          <w:rFonts w:ascii="宋体"/>
          <w:sz w:val="18"/>
          <w:szCs w:val="18"/>
        </w:rPr>
      </w:pPr>
      <w:r>
        <w:rPr>
          <w:rFonts w:hint="eastAsia" w:ascii="宋体" w:hAnsi="宋体"/>
          <w:sz w:val="18"/>
          <w:szCs w:val="18"/>
        </w:rPr>
        <w:t>一．阅读与交际融合问题的产生</w:t>
      </w:r>
    </w:p>
    <w:p>
      <w:pPr>
        <w:ind w:firstLine="31680" w:firstLineChars="200"/>
        <w:jc w:val="left"/>
        <w:rPr>
          <w:rFonts w:ascii="宋体"/>
          <w:sz w:val="18"/>
          <w:szCs w:val="18"/>
        </w:rPr>
      </w:pPr>
      <w:r>
        <w:rPr>
          <w:rFonts w:hint="eastAsia" w:ascii="宋体" w:hAnsi="宋体"/>
          <w:sz w:val="18"/>
          <w:szCs w:val="18"/>
        </w:rPr>
        <w:t>在日常跨越式英语课堂的教学过程中，阅读课一直是我们觉得脱离跨越式核心的课型。跨越式英语课堂注重对学生听说能力的培养，注重培养学生的交际能力。我校学生从一年级入学开始接触跨越式课题至今，学生有较强的听说能力。而随着年级的增高，阅读能力的需要以及为了培养学生的英语的综合素养，我们仅仅通过依靠语言的输入不能够让孩子们完全掌握英语的，还需要通过阅读能力的反馈检验和促进语言的吸收及交际表达能力的。年级的增高，对阅读能力的需要越多。而同学们的阅读能力不同，交际能力不同，导致阅读课上沉闷的很。与单纯的交际课效果相差甚远。因此问题产生，如何让阅读课不再沉闷？如何能让它像交际课一样活跃？苏霍姆林斯基说过，阅读是发展学生智力的主要方法，是学好各门学科的基础。因此，阅读是不能忽视的一个重要环节，而我们提出的阅读和交际的结合问题更是要高效的。阅读与交际的结合可以让学生的阅读不那么枯燥，它与我们擅长的交际结合，降低难度的同时，可以让同学们在阅读时进行思考，这样有助于学生的识记。也让活跃的课堂回到我们身边，让阅读课更有趣，让交际引领阅读，让阅读能力得到提升。</w:t>
      </w:r>
    </w:p>
    <w:p>
      <w:pPr>
        <w:jc w:val="left"/>
        <w:rPr>
          <w:rFonts w:ascii="宋体"/>
          <w:sz w:val="18"/>
          <w:szCs w:val="18"/>
        </w:rPr>
      </w:pPr>
      <w:r>
        <w:rPr>
          <w:rFonts w:hint="eastAsia" w:ascii="宋体" w:hAnsi="宋体"/>
          <w:sz w:val="18"/>
          <w:szCs w:val="18"/>
        </w:rPr>
        <w:t>二．问题的解决方法及策略</w:t>
      </w:r>
    </w:p>
    <w:p>
      <w:pPr>
        <w:ind w:firstLine="31680" w:firstLineChars="200"/>
        <w:jc w:val="left"/>
        <w:rPr>
          <w:rFonts w:ascii="宋体"/>
          <w:sz w:val="18"/>
          <w:szCs w:val="18"/>
        </w:rPr>
      </w:pPr>
      <w:r>
        <w:rPr>
          <w:rFonts w:hint="eastAsia" w:ascii="宋体" w:hAnsi="宋体"/>
          <w:sz w:val="18"/>
          <w:szCs w:val="18"/>
        </w:rPr>
        <w:t>苏霍姆林斯基</w:t>
      </w:r>
      <w:r>
        <w:rPr>
          <w:sz w:val="18"/>
          <w:szCs w:val="18"/>
        </w:rPr>
        <w:t>[1]</w:t>
      </w:r>
      <w:r>
        <w:rPr>
          <w:rFonts w:hint="eastAsia" w:ascii="宋体" w:hAnsi="宋体"/>
          <w:sz w:val="18"/>
          <w:szCs w:val="18"/>
        </w:rPr>
        <w:t>在智力生活方面，敏锐的意识到，智力领域的死记硬背现象，学生的厌学情绪，后进生的形成，跟知识没有在学生的思维中活起来有关。学生的智力发展取决于良好的阅读能力。一个能够在阅读的同时进行思考的学生，比起不掌握这种乍看起来很简单的迅速阅读能力的学生来，就显得能够更迅速、更顺利地应付任何作业。在他的脑力劳动中就没有死记硬背。他阅读教科书或别的书籍时，比起那种不会同时阅读和思考的学生来，情形就完全不同。在交际阅读训练的过程中，要把交际与阅读的结合点找好。高效的交际阅读。老师应该避免过于强调接受性阅读，核对答案式阅读，死记硬背等教学现象。学生随着年级的升高，英语课堂中能够做到在阅读中交际，从阅读中思考问题，敢于大胆想象。这些正是思考在阅读与交际结合的作用。也正是学习外语的优势。</w:t>
      </w:r>
    </w:p>
    <w:p>
      <w:pPr>
        <w:ind w:firstLine="31680" w:firstLineChars="200"/>
        <w:jc w:val="left"/>
        <w:rPr>
          <w:rFonts w:ascii="宋体"/>
          <w:sz w:val="18"/>
          <w:szCs w:val="18"/>
        </w:rPr>
      </w:pPr>
      <w:r>
        <w:rPr>
          <w:rFonts w:hint="eastAsia" w:ascii="宋体" w:hAnsi="宋体"/>
          <w:sz w:val="18"/>
          <w:szCs w:val="18"/>
        </w:rPr>
        <w:t>在课堂中，学生主体，教师主导，自从加入“跨越式”课题以来，我们就发现了我们心中的理想课堂，也知道了我们老师不光是教教材，更主要的是教学法。因此在单元整体教学中，把阅读课单独作为一堂课来呈现，把阅读和交际进行研究挖掘，用于“大输入，大输出”的跨越式课堂当中。跨越式的模式给了孩子们最大的助力，现在的课堂不再是填鸭式，不再是哑巴式英语的课堂，现在我最兴奋的是，现在阅读课中同学们的展示，全班没有一个人不举手，这是以前的阅读课从来没有的。学生们爱表演的年龄特点得到淋漓尽致的发挥，这样的表演欲望促进了同学们学习的兴趣和学习效率，进而达到了高效课堂。课堂上的阅读与交际结合过程在也对学生的创新和思维能力的培养起到了一定的作用，让我们都有了更好的发展方向，让我们都体验到了成功感。阅读课不再是沉闷的课堂。现在孩子们能做到的不只是内容上的思维不受限制，他们在阅读中的交际，随时，随处都在。那么在课堂中如何去将阅读与交际有效融合呢？</w:t>
      </w:r>
    </w:p>
    <w:p>
      <w:pPr>
        <w:ind w:firstLine="31680" w:firstLineChars="200"/>
        <w:jc w:val="left"/>
        <w:rPr>
          <w:rFonts w:ascii="宋体"/>
          <w:sz w:val="18"/>
          <w:szCs w:val="18"/>
        </w:rPr>
      </w:pPr>
      <w:r>
        <w:rPr>
          <w:rFonts w:ascii="宋体" w:hAnsi="宋体"/>
          <w:sz w:val="18"/>
          <w:szCs w:val="18"/>
        </w:rPr>
        <w:t>1</w:t>
      </w:r>
      <w:r>
        <w:rPr>
          <w:rFonts w:hint="eastAsia" w:ascii="宋体" w:hAnsi="宋体"/>
          <w:sz w:val="18"/>
          <w:szCs w:val="18"/>
        </w:rPr>
        <w:t>，阅读课中从营造氛围上去创设情境与交际有效结合。参加跨越式以来，我们更为注重情境创设，让一个大情境串起一堂课，让拓展面打开，让孩子们更有的发挥，做到大输入，大输出。通过课题组的培训，我们在教学情境上也有了递进，也有了创新，孩子们也思维打开不受限制的输出。比如：学习</w:t>
      </w:r>
      <w:r>
        <w:rPr>
          <w:sz w:val="18"/>
          <w:szCs w:val="18"/>
        </w:rPr>
        <w:t>My family</w:t>
      </w:r>
      <w:r>
        <w:rPr>
          <w:rFonts w:hint="eastAsia" w:ascii="宋体" w:hAnsi="宋体"/>
          <w:sz w:val="18"/>
          <w:szCs w:val="18"/>
        </w:rPr>
        <w:t>这一情景进行学习的时候，情境的的递进和拓展面，过渡到了生活，有朋友，老师，同学等。在让阅读能力提升的同时，面拓宽的同时能够与交际有效的结合起来。我们的情境创设也越来越贴近生活，每节课我们都根据单元主题，进行情境创设，努力做到与生活息息相关。然后再一步一步的出现阅读，进行交际，进行输出。学习家人的时候，孩子们会带来自己家的照片，学习公园的时候，会让孩子们去观察，画一个或者说一说关于公园的话题，同时给与学生跟多的关于主题的阅读材料。学习</w:t>
      </w:r>
      <w:r>
        <w:rPr>
          <w:sz w:val="18"/>
          <w:szCs w:val="18"/>
        </w:rPr>
        <w:t>My home</w:t>
      </w:r>
      <w:r>
        <w:rPr>
          <w:rFonts w:hint="eastAsia" w:ascii="宋体" w:hAnsi="宋体"/>
          <w:sz w:val="18"/>
          <w:szCs w:val="18"/>
        </w:rPr>
        <w:t>的时候，会带来每个房间的简笔画及相关小文章，还会让孩子们画一画理想中的家来进行介绍。等等，情境，课堂源于生活，让课堂可以随时迁移到生活中去。阅读交际可以迁移到生活中，随着阅读的积累，能够出口成章。</w:t>
      </w:r>
    </w:p>
    <w:p>
      <w:pPr>
        <w:ind w:firstLine="31680" w:firstLineChars="200"/>
        <w:jc w:val="left"/>
        <w:rPr>
          <w:rFonts w:ascii="宋体"/>
          <w:sz w:val="18"/>
          <w:szCs w:val="18"/>
        </w:rPr>
      </w:pPr>
      <w:r>
        <w:rPr>
          <w:rFonts w:hint="eastAsia" w:ascii="宋体" w:hAnsi="宋体"/>
          <w:sz w:val="18"/>
          <w:szCs w:val="18"/>
        </w:rPr>
        <w:t>以前我们的阅读课上，开始就读或者开始就写。自从加入“跨越式“课题以来，更注重的英语的学习氛围和情境。所以每节课我们的设计都围绕情境和阅读主题展开，随着时间的推移，我们的熟练，也随时去创新，用这些创新完全的吸引了孩子，同学们的兴趣极大的提升，表达能力也随之提升。比如我们在学习</w:t>
      </w:r>
      <w:r>
        <w:rPr>
          <w:sz w:val="18"/>
          <w:szCs w:val="18"/>
        </w:rPr>
        <w:t>My pet</w:t>
      </w:r>
      <w:r>
        <w:rPr>
          <w:rFonts w:hint="eastAsia" w:ascii="宋体" w:hAnsi="宋体"/>
          <w:sz w:val="18"/>
          <w:szCs w:val="18"/>
        </w:rPr>
        <w:t>这一单元，开始我就用谜语的情境开始这节课，如：</w:t>
      </w:r>
      <w:r>
        <w:rPr>
          <w:sz w:val="18"/>
          <w:szCs w:val="18"/>
        </w:rPr>
        <w:t>I have a pet.It</w:t>
      </w:r>
      <w:r>
        <w:rPr>
          <w:rFonts w:hint="eastAsia" w:ascii="宋体" w:hAnsi="宋体"/>
          <w:sz w:val="18"/>
          <w:szCs w:val="18"/>
        </w:rPr>
        <w:t>’</w:t>
      </w:r>
      <w:r>
        <w:rPr>
          <w:sz w:val="18"/>
          <w:szCs w:val="18"/>
        </w:rPr>
        <w:t xml:space="preserve">s green,It can fly.It says </w:t>
      </w:r>
      <w:r>
        <w:rPr>
          <w:rFonts w:hint="eastAsia" w:ascii="宋体" w:hAnsi="宋体"/>
          <w:sz w:val="18"/>
          <w:szCs w:val="18"/>
        </w:rPr>
        <w:t>“</w:t>
      </w:r>
      <w:r>
        <w:rPr>
          <w:sz w:val="18"/>
          <w:szCs w:val="18"/>
        </w:rPr>
        <w:t>hello</w:t>
      </w:r>
      <w:r>
        <w:rPr>
          <w:rFonts w:hint="eastAsia" w:ascii="宋体" w:hAnsi="宋体"/>
          <w:sz w:val="18"/>
          <w:szCs w:val="18"/>
        </w:rPr>
        <w:t>”</w:t>
      </w:r>
      <w:r>
        <w:rPr>
          <w:sz w:val="18"/>
          <w:szCs w:val="18"/>
        </w:rPr>
        <w:t>What is it?I have a pet.It can wag its tail.It</w:t>
      </w:r>
      <w:r>
        <w:rPr>
          <w:rFonts w:hint="eastAsia" w:ascii="宋体" w:hAnsi="宋体"/>
          <w:sz w:val="18"/>
          <w:szCs w:val="18"/>
        </w:rPr>
        <w:t>’</w:t>
      </w:r>
      <w:r>
        <w:rPr>
          <w:sz w:val="18"/>
          <w:szCs w:val="18"/>
        </w:rPr>
        <w:t>s cute.It says woof,What is it?</w:t>
      </w:r>
      <w:r>
        <w:rPr>
          <w:rFonts w:hint="eastAsia" w:ascii="宋体" w:hAnsi="宋体"/>
          <w:sz w:val="18"/>
          <w:szCs w:val="18"/>
        </w:rPr>
        <w:t>等等，这些谜语也是一个小阅读。同学们的兴趣一下就提升起来，兴趣有了，课堂自然参与的就好。通过这个课前的氛围，同学们的思维也被打开，他们也可以自己编谜语了，我觉得这样的课堂效果就成功了。自编的小阅读，能够表达出来，能够和同学们交际，很有成功感。为深入的阅读教学打下了良好的基础。在学天气的课程时，我用天气预报的音乐导入播报员播报了一个关于天气的小报告，创设了这样的一个学习氛围，让孩子们了解这节课主要学习的内容，然后在让孩子们去当播报员。情境与生活息息相关，孩子们的兴趣更浓。根据自己已有的积累和自己平时阅读收获，都可以用交际的方式展示出来。有的时候，课前会和读一个简单地小绘本阅读，发现只要把这些小阅读能够与交际结合起来了，只要让他们说兴趣就一直会在。这些英语氛围都给孩子们带来不同的乐趣和感受。兴趣是最好的老师，因此阅读课上通过创设这样的学习氛围，兴趣被调动了起来，这样会带动他们后面的课堂表现。阅读课中的情境创设一直延续着，孩子们的兴趣也被提升着，思维也被打开着，孩子们的思维不容小视。</w:t>
      </w:r>
    </w:p>
    <w:p>
      <w:pPr>
        <w:ind w:firstLine="31680" w:firstLineChars="200"/>
        <w:jc w:val="left"/>
        <w:rPr>
          <w:rFonts w:ascii="宋体"/>
          <w:sz w:val="18"/>
          <w:szCs w:val="18"/>
        </w:rPr>
      </w:pPr>
      <w:r>
        <w:rPr>
          <w:rFonts w:ascii="宋体" w:hAnsi="宋体"/>
          <w:sz w:val="18"/>
          <w:szCs w:val="18"/>
        </w:rPr>
        <w:t>2</w:t>
      </w:r>
      <w:r>
        <w:rPr>
          <w:rFonts w:hint="eastAsia" w:ascii="宋体" w:hAnsi="宋体"/>
          <w:sz w:val="18"/>
          <w:szCs w:val="18"/>
        </w:rPr>
        <w:t>，教学设计上的阅读与交际的结合。在进行设计时，教学设计的阅读与交接的结合点首先要找准。学生主体，教师主导。在教学设计中，老师设计的不只是课本，还有学生。根据学生的阅读水平进行教学设计，在跨越式的课堂中，交际阅读给同学们创造了最好的平台，课堂上的读的能力体现，根据读进行交际，进行自由表演，课堂上的自由发挥，让同学们这个年龄段性格特点的所有积极面，尽情的发挥着。</w:t>
      </w:r>
    </w:p>
    <w:p>
      <w:pPr>
        <w:ind w:firstLine="31680" w:firstLineChars="200"/>
        <w:jc w:val="left"/>
        <w:rPr>
          <w:rFonts w:ascii="宋体"/>
          <w:sz w:val="18"/>
          <w:szCs w:val="18"/>
        </w:rPr>
      </w:pPr>
      <w:r>
        <w:rPr>
          <w:rFonts w:ascii="宋体" w:hAnsi="宋体"/>
          <w:sz w:val="18"/>
          <w:szCs w:val="18"/>
        </w:rPr>
        <w:t>3.</w:t>
      </w:r>
      <w:r>
        <w:rPr>
          <w:rFonts w:hint="eastAsia" w:ascii="宋体" w:hAnsi="宋体"/>
          <w:sz w:val="18"/>
          <w:szCs w:val="18"/>
        </w:rPr>
        <w:t>概念图的设计。随着年级的升高，从三年开始，我就尝试给孩子们使用概念图，通过和课题组老师的沟通和我们自己的研究，在阅读中交际表达，概念图会起到很好的作用。采取不同方法进行编排。首先要学会“读”，读的时候学会搜集关键信息，能够根据自己的实际水平进行梳理，进而表达。同时注重让同学们表达时注意逻辑性。其次鼓励同学们能够表达出与主题阅读相关的老师没有给到的句型进行编排。能够把一篇阅读通过自己的理解，梳理好知识做出精炼准确的概念图。这样的训练让同学们的思维更加活跃，打开的更广一点。尝到概念图给我们阅读教学带来的惊喜，我也更加大胆的设计概念图，由原来的分支句子，再到只有一个总词汇概括。这个循序渐进的过程让我们都体会到了成功，同学们的思维让老师们震惊，他们会给我们太多的想不到。这种思维模式在我们的跨越式指导下越来越好的前进着，我也觉得这是领先教育。特别是英语学科，学生的阅读思维与交际能力更不应该受限制的。不能老师给什么说什么，怎么教怎么学，语言是博大精深的。孩子们在老师的教授和自己有思维的阅读中，我认为后者要比前者更有自由性，这样的自由让孩子们的阅读，交际思维淋漓尽致的发挥着。</w:t>
      </w:r>
      <w:r>
        <w:rPr>
          <w:rFonts w:ascii="宋体" w:hAnsi="宋体"/>
          <w:sz w:val="18"/>
          <w:szCs w:val="18"/>
        </w:rPr>
        <w:t xml:space="preserve"> </w:t>
      </w:r>
      <w:r>
        <w:rPr>
          <w:rFonts w:hint="eastAsia" w:ascii="宋体" w:hAnsi="宋体"/>
          <w:sz w:val="18"/>
          <w:szCs w:val="18"/>
        </w:rPr>
        <w:t>有自己的思想，能够自己随着自己的思维去创新。这样，同学们的交际能力和阅读能力得到了很大的提升。概念图带给我们的阅读教学不止这些，我觉得它会对同学们以后的学习都会起到至关重要的作用，会对以后的英语学习甚至生活起到一定的引领作用，不会一味的做事，知道阅读方法，阅读技巧与交际的结合，知道巧用自己的思维把阅读与交际结合的更好。</w:t>
      </w:r>
    </w:p>
    <w:p>
      <w:pPr>
        <w:jc w:val="left"/>
        <w:rPr>
          <w:rFonts w:ascii="宋体"/>
          <w:sz w:val="18"/>
          <w:szCs w:val="18"/>
        </w:rPr>
      </w:pPr>
      <w:r>
        <w:rPr>
          <w:rFonts w:ascii="宋体" w:hAnsi="宋体"/>
          <w:sz w:val="18"/>
          <w:szCs w:val="18"/>
        </w:rPr>
        <w:t>4.</w:t>
      </w:r>
      <w:r>
        <w:rPr>
          <w:rFonts w:hint="eastAsia" w:ascii="宋体" w:hAnsi="宋体"/>
          <w:sz w:val="18"/>
          <w:szCs w:val="18"/>
        </w:rPr>
        <w:t>阅读的呈现方式</w:t>
      </w:r>
    </w:p>
    <w:p>
      <w:pPr>
        <w:ind w:firstLine="31680" w:firstLineChars="200"/>
        <w:jc w:val="left"/>
        <w:rPr>
          <w:rFonts w:ascii="宋体"/>
          <w:sz w:val="18"/>
          <w:szCs w:val="18"/>
        </w:rPr>
      </w:pPr>
      <w:r>
        <w:rPr>
          <w:rFonts w:hint="eastAsia" w:ascii="宋体" w:hAnsi="宋体"/>
          <w:sz w:val="18"/>
          <w:szCs w:val="18"/>
        </w:rPr>
        <w:t>阅读课中，根据内容的不同采用不同的方式进行交际阅读和反馈。一般情况如下：出示阅读材料，让学生读。培养学生自己读的能力；让学生带着问题听，学生听完后针对相关问题进行交际并回答。将学生分为两人一组，再次讨论，并完成阅读书写任务。给学生充足的时间进行讨论，这样使学生可以更充分的进行思维的碰撞，然后完成梳理任务；梳理任务完成后，给学生展示的时间，输出所学内容。在学生展示前，以相应方法了解阅读的大概内容，然后再进行对话交际。如果是陈述性的内容，学生以单独汇报的方式展示；如何是对话式的内容，学生分组进行对话交流展示；展示环节，也是最体现能力和创新的环节，学生阅读进行交际之后根据自己的理解，提出不同的问题。完成不同的反馈，出了问题外还有概念图小作文等。</w:t>
      </w:r>
    </w:p>
    <w:p>
      <w:pPr>
        <w:ind w:firstLine="31680" w:firstLineChars="200"/>
        <w:jc w:val="left"/>
        <w:rPr>
          <w:rFonts w:ascii="宋体"/>
          <w:sz w:val="18"/>
          <w:szCs w:val="18"/>
        </w:rPr>
      </w:pPr>
      <w:r>
        <w:rPr>
          <w:rFonts w:hint="eastAsia" w:ascii="宋体" w:hAnsi="宋体"/>
          <w:sz w:val="18"/>
          <w:szCs w:val="18"/>
        </w:rPr>
        <w:t>例如：</w:t>
      </w:r>
      <w:r>
        <w:rPr>
          <w:sz w:val="18"/>
          <w:szCs w:val="18"/>
        </w:rPr>
        <w:t>Keeping Healthy</w:t>
      </w:r>
      <w:r>
        <w:rPr>
          <w:rFonts w:hint="eastAsia" w:ascii="宋体" w:hAnsi="宋体"/>
          <w:sz w:val="18"/>
          <w:szCs w:val="18"/>
        </w:rPr>
        <w:t>这单元，如下是本单元两个板块的阅读写作材料。笔者采用上述步骤进行授课。</w:t>
      </w:r>
      <w:r>
        <w:rPr>
          <w:rFonts w:ascii="宋体" w:hAnsi="宋体"/>
          <w:sz w:val="18"/>
          <w:szCs w:val="18"/>
        </w:rPr>
        <w:t xml:space="preserve"> </w:t>
      </w:r>
      <w:r>
        <w:rPr>
          <w:rFonts w:hint="eastAsia" w:ascii="宋体" w:hAnsi="宋体"/>
          <w:sz w:val="18"/>
          <w:szCs w:val="18"/>
        </w:rPr>
        <w:t>在阅读课上，我们就用此方法来进行授课两者结合结果效果非常好，学生接受起来很容易，而且任务也完成的非常快，学习的兴趣还很高。阅读课上，交际与阅读的能力得以体现。</w:t>
      </w:r>
    </w:p>
    <w:p>
      <w:pPr>
        <w:ind w:firstLine="31680" w:firstLineChars="200"/>
        <w:jc w:val="left"/>
        <w:rPr>
          <w:rFonts w:ascii="宋体"/>
          <w:sz w:val="18"/>
          <w:szCs w:val="18"/>
        </w:rPr>
      </w:pPr>
      <w:r>
        <w:rPr>
          <w:rFonts w:hint="eastAsia" w:ascii="宋体" w:hAnsi="宋体"/>
          <w:sz w:val="18"/>
          <w:szCs w:val="18"/>
        </w:rPr>
        <w:t>例如在学习“</w:t>
      </w:r>
      <w:r>
        <w:rPr>
          <w:rFonts w:ascii="宋体" w:hAnsi="宋体"/>
          <w:sz w:val="18"/>
          <w:szCs w:val="18"/>
        </w:rPr>
        <w:t>Special Days</w:t>
      </w:r>
      <w:r>
        <w:rPr>
          <w:rFonts w:hint="eastAsia" w:ascii="宋体" w:hAnsi="宋体"/>
          <w:sz w:val="18"/>
          <w:szCs w:val="18"/>
        </w:rPr>
        <w:t>”这一单元阅读课时，我会在新授之后给学生出示有关节日的几个不同阅读先给出中国的各个</w:t>
      </w:r>
      <w:r>
        <w:rPr>
          <w:rFonts w:ascii="宋体" w:hAnsi="宋体"/>
          <w:sz w:val="18"/>
          <w:szCs w:val="18"/>
        </w:rPr>
        <w:t>Special Days.</w:t>
      </w:r>
      <w:r>
        <w:rPr>
          <w:rFonts w:hint="eastAsia" w:ascii="宋体" w:hAnsi="宋体"/>
          <w:sz w:val="18"/>
          <w:szCs w:val="18"/>
        </w:rPr>
        <w:t>让同学们了解中国文化。让同学们阅读，交际。把自己国家的传统节日记住，并进行描述。再出示其他国家的节日，让学生在交际中完成阅读。了解中西方文化差异。通过交交际阅读，同学们的能力得到了很大的提升。同学们的反馈有概念图，有描述，有小组对话，小组表演。阅读交际无处不在，两者的有效融合，让课题更丰富多彩！</w:t>
      </w:r>
    </w:p>
    <w:p>
      <w:pPr>
        <w:rPr>
          <w:rFonts w:ascii="宋体"/>
          <w:sz w:val="18"/>
          <w:szCs w:val="18"/>
        </w:rPr>
      </w:pPr>
      <w:r>
        <w:rPr>
          <w:rFonts w:hint="eastAsia" w:ascii="宋体" w:hAnsi="宋体"/>
          <w:sz w:val="18"/>
          <w:szCs w:val="18"/>
        </w:rPr>
        <w:t>三．</w:t>
      </w:r>
      <w:r>
        <w:rPr>
          <w:rFonts w:ascii="宋体" w:hAnsi="宋体"/>
          <w:sz w:val="18"/>
          <w:szCs w:val="18"/>
        </w:rPr>
        <w:t>LEGO</w:t>
      </w:r>
      <w:r>
        <w:rPr>
          <w:rFonts w:hint="eastAsia" w:ascii="宋体" w:hAnsi="宋体"/>
          <w:sz w:val="18"/>
          <w:szCs w:val="18"/>
        </w:rPr>
        <w:t>教具辅助阅读与交际的有效结合</w:t>
      </w:r>
    </w:p>
    <w:p>
      <w:pPr>
        <w:ind w:firstLine="31680" w:firstLineChars="200"/>
        <w:rPr>
          <w:rFonts w:ascii="宋体"/>
          <w:sz w:val="18"/>
          <w:szCs w:val="18"/>
        </w:rPr>
      </w:pPr>
      <w:r>
        <w:rPr>
          <w:rFonts w:ascii="宋体" w:hAnsi="宋体"/>
          <w:sz w:val="18"/>
          <w:szCs w:val="18"/>
        </w:rPr>
        <w:t>LEGO</w:t>
      </w:r>
      <w:r>
        <w:rPr>
          <w:rFonts w:hint="eastAsia" w:ascii="宋体" w:hAnsi="宋体"/>
          <w:sz w:val="18"/>
          <w:szCs w:val="18"/>
        </w:rPr>
        <w:t>是跨越式研究的又一领域，特别是它与阅读的结合。让我们兴奋，这样的情景教学下，孩子们的兴趣高昂，快乐的学习何乐而不为呢？</w:t>
      </w:r>
      <w:r>
        <w:rPr>
          <w:rFonts w:ascii="宋体" w:hAnsi="宋体"/>
          <w:sz w:val="18"/>
          <w:szCs w:val="18"/>
        </w:rPr>
        <w:t>Lego</w:t>
      </w:r>
      <w:r>
        <w:rPr>
          <w:rFonts w:hint="eastAsia" w:ascii="宋体" w:hAnsi="宋体"/>
          <w:sz w:val="18"/>
          <w:szCs w:val="18"/>
        </w:rPr>
        <w:t>教育故事启发套装是一款独特的创造式语言学习工具，适用于</w:t>
      </w:r>
      <w:r>
        <w:rPr>
          <w:rFonts w:ascii="宋体" w:hAnsi="宋体"/>
          <w:sz w:val="18"/>
          <w:szCs w:val="18"/>
        </w:rPr>
        <w:t>2-5</w:t>
      </w:r>
      <w:r>
        <w:rPr>
          <w:rFonts w:hint="eastAsia" w:ascii="宋体" w:hAnsi="宋体"/>
          <w:sz w:val="18"/>
          <w:szCs w:val="18"/>
        </w:rPr>
        <w:t>年级学生的语言艺术课程。</w:t>
      </w:r>
      <w:r>
        <w:rPr>
          <w:rFonts w:ascii="宋体" w:hAnsi="宋体"/>
          <w:sz w:val="18"/>
          <w:szCs w:val="18"/>
        </w:rPr>
        <w:t xml:space="preserve"> </w:t>
      </w:r>
      <w:r>
        <w:rPr>
          <w:rFonts w:hint="eastAsia" w:ascii="宋体" w:hAnsi="宋体"/>
          <w:sz w:val="18"/>
          <w:szCs w:val="18"/>
        </w:rPr>
        <w:t>学生构建自身故事场景</w:t>
      </w:r>
      <w:r>
        <w:rPr>
          <w:rFonts w:ascii="宋体" w:hAnsi="宋体"/>
          <w:sz w:val="18"/>
          <w:szCs w:val="18"/>
        </w:rPr>
        <w:t xml:space="preserve"> </w:t>
      </w:r>
      <w:r>
        <w:rPr>
          <w:rFonts w:hint="eastAsia" w:ascii="宋体" w:hAnsi="宋体"/>
          <w:sz w:val="18"/>
          <w:szCs w:val="18"/>
        </w:rPr>
        <w:t>基于</w:t>
      </w:r>
      <w:r>
        <w:rPr>
          <w:rFonts w:ascii="宋体" w:hAnsi="宋体"/>
          <w:sz w:val="18"/>
          <w:szCs w:val="18"/>
        </w:rPr>
        <w:t xml:space="preserve"> </w:t>
      </w:r>
      <w:r>
        <w:rPr>
          <w:rFonts w:hint="eastAsia" w:ascii="宋体" w:hAnsi="宋体"/>
          <w:sz w:val="18"/>
          <w:szCs w:val="18"/>
        </w:rPr>
        <w:t>“</w:t>
      </w:r>
      <w:r>
        <w:rPr>
          <w:rFonts w:ascii="宋体" w:hAnsi="宋体"/>
          <w:sz w:val="18"/>
          <w:szCs w:val="18"/>
        </w:rPr>
        <w:t>4C+D</w:t>
      </w:r>
      <w:r>
        <w:rPr>
          <w:rFonts w:hint="eastAsia" w:ascii="宋体" w:hAnsi="宋体"/>
          <w:sz w:val="18"/>
          <w:szCs w:val="18"/>
        </w:rPr>
        <w:t>”教学过程包括</w:t>
      </w:r>
      <w:r>
        <w:rPr>
          <w:rFonts w:ascii="宋体" w:hAnsi="宋体"/>
          <w:sz w:val="18"/>
          <w:szCs w:val="18"/>
        </w:rPr>
        <w:t>5</w:t>
      </w:r>
      <w:r>
        <w:rPr>
          <w:rFonts w:hint="eastAsia" w:ascii="宋体" w:hAnsi="宋体"/>
          <w:sz w:val="18"/>
          <w:szCs w:val="18"/>
        </w:rPr>
        <w:t>个大环节，即故事阅读、作品设计、作品搭建、作品完善以及综合输出模型的阅读教学活动</w:t>
      </w:r>
      <w:r>
        <w:rPr>
          <w:rFonts w:ascii="宋体" w:hAnsi="宋体"/>
          <w:sz w:val="18"/>
          <w:szCs w:val="18"/>
        </w:rPr>
        <w:t xml:space="preserve"> </w:t>
      </w:r>
      <w:r>
        <w:rPr>
          <w:rFonts w:hint="eastAsia" w:ascii="宋体" w:hAnsi="宋体"/>
          <w:sz w:val="18"/>
          <w:szCs w:val="18"/>
        </w:rPr>
        <w:t>。使我们的交际阅读有升了一个台阶。乐高教具让阅读更加情境化。通过阅读，搭建，设计到最后的综合输出让我们的交际阅读得以发展。通过</w:t>
      </w:r>
      <w:r>
        <w:rPr>
          <w:rFonts w:ascii="宋体" w:hAnsi="宋体"/>
          <w:sz w:val="18"/>
          <w:szCs w:val="18"/>
        </w:rPr>
        <w:t>LEGO</w:t>
      </w:r>
      <w:r>
        <w:rPr>
          <w:rFonts w:hint="eastAsia" w:ascii="宋体" w:hAnsi="宋体"/>
          <w:sz w:val="18"/>
          <w:szCs w:val="18"/>
        </w:rPr>
        <w:t>教具的加入，我们的交际阅读课堂得到了推进。能力得到了提升。调查研究通过</w:t>
      </w:r>
      <w:r>
        <w:rPr>
          <w:rFonts w:ascii="宋体" w:hAnsi="宋体"/>
          <w:sz w:val="18"/>
          <w:szCs w:val="18"/>
        </w:rPr>
        <w:t>LEGO</w:t>
      </w:r>
      <w:r>
        <w:rPr>
          <w:rFonts w:hint="eastAsia" w:ascii="宋体" w:hAnsi="宋体"/>
          <w:sz w:val="18"/>
          <w:szCs w:val="18"/>
        </w:rPr>
        <w:t>教具对阅读的理解更为具体，思维逻辑能力更强，阅读能力，交际能力得以提升。展示环节是最好的证明。同学们兴奋地拿着自己通过设计图搭建的作品，兴奋地表达着，兴奋地表演着，体验交际阅读带来的成功感的同时，交际，阅读，思维能力都得到了很好的发展。</w:t>
      </w:r>
    </w:p>
    <w:p>
      <w:pPr>
        <w:rPr>
          <w:rFonts w:ascii="宋体"/>
          <w:sz w:val="18"/>
          <w:szCs w:val="18"/>
        </w:rPr>
      </w:pPr>
      <w:r>
        <w:rPr>
          <w:rFonts w:hint="eastAsia" w:ascii="宋体" w:hAnsi="宋体"/>
          <w:sz w:val="18"/>
          <w:szCs w:val="18"/>
        </w:rPr>
        <w:t>四．小结</w:t>
      </w:r>
    </w:p>
    <w:p>
      <w:pPr>
        <w:ind w:firstLine="31680" w:firstLineChars="200"/>
        <w:rPr>
          <w:rFonts w:ascii="宋体"/>
          <w:sz w:val="18"/>
          <w:szCs w:val="18"/>
        </w:rPr>
      </w:pPr>
      <w:r>
        <w:rPr>
          <w:rFonts w:hint="eastAsia" w:ascii="宋体" w:hAnsi="宋体"/>
          <w:sz w:val="18"/>
          <w:szCs w:val="18"/>
        </w:rPr>
        <w:t>通过跨越式英语课题组在我们学校几年的指导下，总结出，只要善于发现，研究，总能解决教学中存在的实际的问题。在交际阅读中，让两者有效融合，学生就可以充分利用表演欲，兴趣这个老师，灵活进行交际，进行阅读，用阅读知识表达思想。教师根据学生思维的特性，在阅读教学中采取多种方法，调动学生的思维，使他们学会交际，学会阅读，学会学习、学会探索、学会英语。通过交际阅读让兴趣放大，让思维提升，让阅读更好的起到效果。让交际与阅读走进课堂，让学生学习英语的综合素养得到提升，我要做好这个铺路石。在英语阅读课与交际的结合下，达到高效。</w:t>
      </w:r>
    </w:p>
    <w:p>
      <w:pPr>
        <w:ind w:firstLine="31680" w:firstLineChars="200"/>
        <w:rPr>
          <w:rFonts w:ascii="宋体"/>
          <w:sz w:val="18"/>
          <w:szCs w:val="18"/>
        </w:rPr>
      </w:pPr>
      <w:r>
        <w:rPr>
          <w:rFonts w:hint="eastAsia" w:ascii="宋体" w:hAnsi="宋体"/>
          <w:sz w:val="18"/>
          <w:szCs w:val="18"/>
        </w:rPr>
        <w:t>最后，在跨越式教学中，在交际阅读新思维上，学生的这个主体，能力得到了一定的发展，学生的综合素质也随之提升。交际能力与阅读能力相辅相成，让学生在英语课堂的交际中，阅读能力得到提升，得到发展。在跨越式路上让交际阅读走的更远！</w:t>
      </w:r>
    </w:p>
    <w:p>
      <w:pPr>
        <w:rPr>
          <w:rFonts w:ascii="宋体"/>
          <w:sz w:val="18"/>
          <w:szCs w:val="18"/>
        </w:rPr>
      </w:pPr>
      <w:bookmarkStart w:id="0" w:name="_GoBack"/>
      <w:bookmarkEnd w:id="0"/>
      <w:r>
        <w:rPr>
          <w:rFonts w:hint="eastAsia" w:ascii="宋体" w:hAnsi="宋体"/>
          <w:sz w:val="18"/>
          <w:szCs w:val="18"/>
        </w:rPr>
        <w:t>参考文献：苏霍姆林斯基教育学</w:t>
      </w:r>
    </w:p>
    <w:p>
      <w:pPr>
        <w:ind w:firstLine="31680" w:firstLineChars="200"/>
        <w:rPr>
          <w:rFonts w:ascii="宋体"/>
          <w:sz w:val="18"/>
          <w:szCs w:val="18"/>
        </w:rPr>
      </w:pPr>
      <w:r>
        <w:rPr>
          <w:rFonts w:ascii="宋体" w:hAnsi="宋体"/>
          <w:sz w:val="18"/>
          <w:szCs w:val="18"/>
        </w:rPr>
        <w:t xml:space="preserve">          </w:t>
      </w:r>
      <w:r>
        <w:rPr>
          <w:rFonts w:hint="eastAsia" w:ascii="宋体" w:hAnsi="宋体"/>
          <w:sz w:val="18"/>
          <w:szCs w:val="18"/>
        </w:rPr>
        <w:t>何可抗《语觉论》</w:t>
      </w:r>
    </w:p>
    <w:p>
      <w:pPr>
        <w:ind w:firstLine="31680" w:firstLineChars="200"/>
        <w:rPr>
          <w:rFonts w:ascii="宋体"/>
          <w:sz w:val="18"/>
          <w:szCs w:val="18"/>
        </w:rPr>
      </w:pPr>
      <w:r>
        <w:rPr>
          <w:rFonts w:ascii="宋体" w:hAnsi="宋体"/>
          <w:sz w:val="18"/>
          <w:szCs w:val="18"/>
        </w:rPr>
        <w:t xml:space="preserve">          </w:t>
      </w:r>
      <w:r>
        <w:rPr>
          <w:rFonts w:hint="eastAsia" w:ascii="宋体" w:hAnsi="宋体"/>
          <w:sz w:val="18"/>
          <w:szCs w:val="18"/>
        </w:rPr>
        <w:t>教育学</w:t>
      </w:r>
    </w:p>
    <w:p>
      <w:pPr>
        <w:ind w:firstLine="31680" w:firstLineChars="200"/>
      </w:pPr>
    </w:p>
    <w:sectPr>
      <w:pgSz w:w="11906" w:h="16838"/>
      <w:pgMar w:top="1304" w:right="964" w:bottom="130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800"/>
    <w:rsid w:val="000272B2"/>
    <w:rsid w:val="00037D3B"/>
    <w:rsid w:val="0004084D"/>
    <w:rsid w:val="00071FF0"/>
    <w:rsid w:val="00075377"/>
    <w:rsid w:val="0008393A"/>
    <w:rsid w:val="000B2ED1"/>
    <w:rsid w:val="00102030"/>
    <w:rsid w:val="00107C64"/>
    <w:rsid w:val="0014632C"/>
    <w:rsid w:val="00166C54"/>
    <w:rsid w:val="002255D2"/>
    <w:rsid w:val="002E6456"/>
    <w:rsid w:val="002F5A87"/>
    <w:rsid w:val="00345F1A"/>
    <w:rsid w:val="00346D24"/>
    <w:rsid w:val="00350D46"/>
    <w:rsid w:val="00361A90"/>
    <w:rsid w:val="0036512F"/>
    <w:rsid w:val="003F1767"/>
    <w:rsid w:val="00414CB2"/>
    <w:rsid w:val="0041662F"/>
    <w:rsid w:val="004643DE"/>
    <w:rsid w:val="004B5AC6"/>
    <w:rsid w:val="005D0C06"/>
    <w:rsid w:val="00624AD9"/>
    <w:rsid w:val="006447E0"/>
    <w:rsid w:val="00663564"/>
    <w:rsid w:val="006E0523"/>
    <w:rsid w:val="006E16C1"/>
    <w:rsid w:val="00721305"/>
    <w:rsid w:val="007358CE"/>
    <w:rsid w:val="00745934"/>
    <w:rsid w:val="00765033"/>
    <w:rsid w:val="007A3FD9"/>
    <w:rsid w:val="007F5A89"/>
    <w:rsid w:val="00814F7C"/>
    <w:rsid w:val="00842F8C"/>
    <w:rsid w:val="00851A24"/>
    <w:rsid w:val="009400F3"/>
    <w:rsid w:val="00941A4E"/>
    <w:rsid w:val="00956682"/>
    <w:rsid w:val="0095780C"/>
    <w:rsid w:val="009D3861"/>
    <w:rsid w:val="00A11E8B"/>
    <w:rsid w:val="00A123E0"/>
    <w:rsid w:val="00A3657F"/>
    <w:rsid w:val="00A47A29"/>
    <w:rsid w:val="00A708AB"/>
    <w:rsid w:val="00AB6718"/>
    <w:rsid w:val="00B136D3"/>
    <w:rsid w:val="00B21C31"/>
    <w:rsid w:val="00B40A7D"/>
    <w:rsid w:val="00B4266A"/>
    <w:rsid w:val="00B51109"/>
    <w:rsid w:val="00B62C92"/>
    <w:rsid w:val="00BB6FE3"/>
    <w:rsid w:val="00BE2257"/>
    <w:rsid w:val="00BE25B5"/>
    <w:rsid w:val="00BF5021"/>
    <w:rsid w:val="00BF5E74"/>
    <w:rsid w:val="00C05800"/>
    <w:rsid w:val="00C1610D"/>
    <w:rsid w:val="00C27CC9"/>
    <w:rsid w:val="00CF6515"/>
    <w:rsid w:val="00D07110"/>
    <w:rsid w:val="00D076EA"/>
    <w:rsid w:val="00D52209"/>
    <w:rsid w:val="00E32C56"/>
    <w:rsid w:val="00E51B37"/>
    <w:rsid w:val="00F13968"/>
    <w:rsid w:val="00F5300D"/>
    <w:rsid w:val="00F63701"/>
    <w:rsid w:val="00F83BF2"/>
    <w:rsid w:val="00FA6FF6"/>
    <w:rsid w:val="00FB0797"/>
    <w:rsid w:val="00FB099A"/>
    <w:rsid w:val="00FD305A"/>
    <w:rsid w:val="00FD4071"/>
    <w:rsid w:val="03840250"/>
    <w:rsid w:val="759445F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802</Words>
  <Characters>4573</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2016-04-27T08:12:00Z</dcterms:created>
  <dc:creator>User</dc:creator>
  <cp:lastModifiedBy>Administrator</cp:lastModifiedBy>
  <dcterms:modified xsi:type="dcterms:W3CDTF">2016-04-27T08:39:55Z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