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61" w:rsidRPr="00730A75" w:rsidRDefault="00437161">
      <w:pPr>
        <w:jc w:val="center"/>
        <w:rPr>
          <w:rFonts w:ascii="宋体"/>
          <w:b/>
          <w:sz w:val="36"/>
          <w:szCs w:val="36"/>
        </w:rPr>
      </w:pPr>
      <w:r w:rsidRPr="00730A75">
        <w:rPr>
          <w:rFonts w:ascii="宋体" w:hAnsi="宋体" w:hint="eastAsia"/>
          <w:b/>
          <w:sz w:val="36"/>
          <w:szCs w:val="36"/>
        </w:rPr>
        <w:t>小学语文阅读教学中读写结合的策略</w:t>
      </w:r>
    </w:p>
    <w:p w:rsidR="00437161" w:rsidRPr="003241BF" w:rsidRDefault="00437161" w:rsidP="00730A75">
      <w:pPr>
        <w:jc w:val="center"/>
        <w:rPr>
          <w:rFonts w:ascii="宋体" w:cs="仿宋"/>
          <w:b/>
          <w:szCs w:val="21"/>
        </w:rPr>
      </w:pPr>
      <w:r w:rsidRPr="003241BF">
        <w:rPr>
          <w:rFonts w:ascii="宋体" w:hAnsi="宋体" w:cs="仿宋" w:hint="eastAsia"/>
          <w:b/>
          <w:szCs w:val="21"/>
        </w:rPr>
        <w:t>杨红</w:t>
      </w:r>
    </w:p>
    <w:p w:rsidR="00437161" w:rsidRPr="00730A75" w:rsidRDefault="00437161" w:rsidP="00730A75">
      <w:pPr>
        <w:jc w:val="center"/>
        <w:rPr>
          <w:rFonts w:ascii="宋体"/>
          <w:szCs w:val="21"/>
        </w:rPr>
      </w:pPr>
      <w:r>
        <w:rPr>
          <w:rFonts w:ascii="宋体" w:hAnsi="宋体" w:hint="eastAsia"/>
          <w:szCs w:val="21"/>
        </w:rPr>
        <w:t>黑龙江省兰西县崇文实验学校</w:t>
      </w:r>
      <w:r>
        <w:rPr>
          <w:rFonts w:ascii="宋体" w:hAnsi="宋体"/>
          <w:szCs w:val="21"/>
        </w:rPr>
        <w:t xml:space="preserve">  151500</w:t>
      </w:r>
    </w:p>
    <w:p w:rsidR="00437161" w:rsidRDefault="00437161" w:rsidP="008A1FF1">
      <w:pPr>
        <w:spacing w:line="360" w:lineRule="exact"/>
        <w:ind w:firstLineChars="200" w:firstLine="31680"/>
        <w:rPr>
          <w:rFonts w:ascii="宋体"/>
          <w:sz w:val="18"/>
          <w:szCs w:val="18"/>
        </w:rPr>
      </w:pPr>
      <w:r w:rsidRPr="00D047CD">
        <w:rPr>
          <w:rFonts w:ascii="宋体" w:hAnsi="宋体" w:cs="宋体" w:hint="eastAsia"/>
          <w:b/>
          <w:kern w:val="0"/>
          <w:sz w:val="18"/>
          <w:szCs w:val="18"/>
        </w:rPr>
        <w:t>【摘要】</w:t>
      </w:r>
      <w:r w:rsidRPr="008A1FF1">
        <w:rPr>
          <w:rFonts w:ascii="宋体" w:hAnsi="宋体" w:hint="eastAsia"/>
          <w:sz w:val="18"/>
          <w:szCs w:val="18"/>
        </w:rPr>
        <w:t>教学中把阅读教学与学生的作文实际紧密联系起来，根据教材特点，精心选择读写结合点，给学生提供有效借鉴的对象和创造的依据，及时有效地进行模仿和创造性练笔，那对于提高学生的作文水平是有帮助的</w:t>
      </w:r>
      <w:r>
        <w:rPr>
          <w:rFonts w:ascii="宋体" w:hAnsi="宋体" w:hint="eastAsia"/>
          <w:sz w:val="18"/>
          <w:szCs w:val="18"/>
        </w:rPr>
        <w:t>。</w:t>
      </w:r>
    </w:p>
    <w:p w:rsidR="00437161" w:rsidRDefault="00437161" w:rsidP="00DB69D1">
      <w:pPr>
        <w:spacing w:line="360" w:lineRule="exact"/>
        <w:ind w:firstLineChars="200" w:firstLine="31680"/>
        <w:rPr>
          <w:rFonts w:ascii="宋体" w:cs="宋体"/>
          <w:b/>
          <w:kern w:val="0"/>
          <w:sz w:val="18"/>
          <w:szCs w:val="18"/>
        </w:rPr>
      </w:pPr>
      <w:r w:rsidRPr="00D047CD">
        <w:rPr>
          <w:rFonts w:ascii="宋体" w:hAnsi="宋体" w:cs="宋体" w:hint="eastAsia"/>
          <w:b/>
          <w:kern w:val="0"/>
          <w:sz w:val="18"/>
          <w:szCs w:val="18"/>
        </w:rPr>
        <w:t>【关键词】</w:t>
      </w:r>
      <w:r>
        <w:rPr>
          <w:rFonts w:ascii="宋体" w:hAnsi="宋体" w:cs="宋体" w:hint="eastAsia"/>
          <w:b/>
          <w:kern w:val="0"/>
          <w:sz w:val="18"/>
          <w:szCs w:val="18"/>
        </w:rPr>
        <w:t>读写结合</w:t>
      </w:r>
      <w:r>
        <w:rPr>
          <w:rFonts w:ascii="宋体" w:hAnsi="宋体" w:cs="宋体"/>
          <w:b/>
          <w:kern w:val="0"/>
          <w:sz w:val="18"/>
          <w:szCs w:val="18"/>
        </w:rPr>
        <w:t xml:space="preserve"> </w:t>
      </w:r>
      <w:r>
        <w:rPr>
          <w:rFonts w:ascii="宋体" w:hAnsi="宋体" w:cs="宋体" w:hint="eastAsia"/>
          <w:b/>
          <w:kern w:val="0"/>
          <w:sz w:val="18"/>
          <w:szCs w:val="18"/>
        </w:rPr>
        <w:t>仿写</w:t>
      </w:r>
      <w:r>
        <w:rPr>
          <w:rFonts w:ascii="宋体" w:hAnsi="宋体" w:cs="宋体"/>
          <w:b/>
          <w:kern w:val="0"/>
          <w:sz w:val="18"/>
          <w:szCs w:val="18"/>
        </w:rPr>
        <w:t xml:space="preserve"> </w:t>
      </w:r>
      <w:r>
        <w:rPr>
          <w:rFonts w:ascii="宋体" w:hAnsi="宋体" w:cs="宋体" w:hint="eastAsia"/>
          <w:b/>
          <w:kern w:val="0"/>
          <w:sz w:val="18"/>
          <w:szCs w:val="18"/>
        </w:rPr>
        <w:t>补写</w:t>
      </w:r>
      <w:r>
        <w:rPr>
          <w:rFonts w:ascii="宋体" w:hAnsi="宋体" w:cs="宋体"/>
          <w:b/>
          <w:kern w:val="0"/>
          <w:sz w:val="18"/>
          <w:szCs w:val="18"/>
        </w:rPr>
        <w:t xml:space="preserve"> </w:t>
      </w:r>
      <w:r>
        <w:rPr>
          <w:rFonts w:ascii="宋体" w:hAnsi="宋体" w:cs="宋体" w:hint="eastAsia"/>
          <w:b/>
          <w:kern w:val="0"/>
          <w:sz w:val="18"/>
          <w:szCs w:val="18"/>
        </w:rPr>
        <w:t>续写</w:t>
      </w:r>
      <w:r>
        <w:rPr>
          <w:rFonts w:ascii="宋体" w:hAnsi="宋体" w:cs="宋体"/>
          <w:b/>
          <w:kern w:val="0"/>
          <w:sz w:val="18"/>
          <w:szCs w:val="18"/>
        </w:rPr>
        <w:t xml:space="preserve"> </w:t>
      </w:r>
      <w:r>
        <w:rPr>
          <w:rFonts w:ascii="宋体" w:hAnsi="宋体" w:cs="宋体" w:hint="eastAsia"/>
          <w:b/>
          <w:kern w:val="0"/>
          <w:sz w:val="18"/>
          <w:szCs w:val="18"/>
        </w:rPr>
        <w:t>读后写</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引言：语文《新课程标准》指出阅读教学与说话写话有千万个接触点，教学时要慧眼识才，抓住结合点，促使学生把在课文中学到的语言材料，表达方式乃至修辞手法运用于新的语境中，并逐步仿中有创，培养运用、创新能力。孩子的写作总是先从读书开始的，读与写两者之间相互联系，相互转化，这就构成了读与写的结合。“读写结合”有三种类型：“促写”型读写结合，“促读”型读写结合，“任务”型读写结合。在教学中运用最多的就是：“促写”型读写结合。即阅读为写作服务，重在通过阅读来为写作提供语言积累、素材资源、文本形式和写作技法等内容</w:t>
      </w:r>
      <w:r w:rsidRPr="008A1FF1">
        <w:rPr>
          <w:rFonts w:ascii="宋体" w:hAnsi="宋体"/>
          <w:sz w:val="18"/>
          <w:szCs w:val="18"/>
        </w:rPr>
        <w:t>,</w:t>
      </w:r>
      <w:r w:rsidRPr="008A1FF1">
        <w:rPr>
          <w:rFonts w:ascii="宋体" w:hAnsi="宋体" w:hint="eastAsia"/>
          <w:sz w:val="18"/>
          <w:szCs w:val="18"/>
        </w:rPr>
        <w:t>“写作”是学习的最终目标。学生带着写作任务进入阅读，在阅读过程中全方位吸纳写作所需要的各种文本形式要素和写作技法。因此，在我们的语文教学中，一方面要加强阅读教学，另一方面要加强读与写的联系，做到读写渗透，读写结合。显然，读写结合是提高学生阅读能力和写作能力的有效途径。其实，小学语文课文所选的文章都是一些极好的范文，甚至有一些经典的文章，在思想教育、题材选取、体裁安排、布局谋篇、谴词造句等方面，无不匠心独运，是学生模仿习作的典范。如果能在教学中把阅读教学与学生的作文实际紧密联系起来，根据教材特点，精心选择读写结合点，给学生提供有效借鉴的对象和创造的依据，及时有效地进行模仿和创造性练笔，那对于提高学生的作文水平是有帮助的。这样，就必须在读写之间系上一根纽带，通过各种渠道、多种形式，使读写之间相互沟通，绿水长流。</w:t>
      </w:r>
    </w:p>
    <w:p w:rsidR="00437161" w:rsidRPr="008A1FF1" w:rsidRDefault="00437161" w:rsidP="008A1FF1">
      <w:pPr>
        <w:ind w:firstLineChars="150" w:firstLine="31680"/>
        <w:rPr>
          <w:rFonts w:ascii="宋体"/>
          <w:sz w:val="18"/>
          <w:szCs w:val="18"/>
        </w:rPr>
      </w:pPr>
      <w:r w:rsidRPr="008A1FF1">
        <w:rPr>
          <w:rFonts w:ascii="宋体" w:hAnsi="宋体" w:hint="eastAsia"/>
          <w:sz w:val="18"/>
          <w:szCs w:val="18"/>
        </w:rPr>
        <w:t>下面就谈谈小学语文教学中读写结合常用的几种策略。</w:t>
      </w:r>
    </w:p>
    <w:p w:rsidR="00437161" w:rsidRPr="008A1FF1" w:rsidRDefault="00437161" w:rsidP="008A1FF1">
      <w:pPr>
        <w:numPr>
          <w:ilvl w:val="0"/>
          <w:numId w:val="1"/>
        </w:numPr>
        <w:rPr>
          <w:rFonts w:ascii="宋体"/>
          <w:sz w:val="18"/>
          <w:szCs w:val="18"/>
        </w:rPr>
      </w:pPr>
      <w:r w:rsidRPr="008A1FF1">
        <w:rPr>
          <w:rFonts w:ascii="宋体" w:hAnsi="宋体" w:hint="eastAsia"/>
          <w:sz w:val="18"/>
          <w:szCs w:val="18"/>
        </w:rPr>
        <w:t>仿写</w:t>
      </w:r>
    </w:p>
    <w:p w:rsidR="00437161" w:rsidRPr="008A1FF1" w:rsidRDefault="00437161" w:rsidP="008A1FF1">
      <w:pPr>
        <w:rPr>
          <w:rFonts w:ascii="宋体"/>
          <w:sz w:val="18"/>
          <w:szCs w:val="18"/>
        </w:rPr>
      </w:pPr>
      <w:r w:rsidRPr="008A1FF1">
        <w:rPr>
          <w:rFonts w:ascii="宋体" w:hAnsi="宋体"/>
          <w:sz w:val="18"/>
          <w:szCs w:val="18"/>
        </w:rPr>
        <w:t xml:space="preserve">   1.</w:t>
      </w:r>
      <w:r w:rsidRPr="008A1FF1">
        <w:rPr>
          <w:rFonts w:ascii="宋体" w:hAnsi="宋体" w:hint="eastAsia"/>
          <w:sz w:val="18"/>
          <w:szCs w:val="18"/>
        </w:rPr>
        <w:t>从准确生动的词句入手，练写。</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在阅读教学中，往往会对课文中的重点词、句进行精心品味，这种品味不仅要让学生读通读透，更应该指导学生在读的基础上，悟出写法，领会意图，进而学会运用。同时，在阅读教学中引导学生品词品句，也是为写作积累了丰富的词汇。不积小流，无以成江河。要使学生“满腹经纶”，教师就应持之以恒地在阅读中引导学生推敲词句，从而培养造句的能力。</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例如人教版第七册中《搭石》这一课，作者用大量的动作描写表现了家乡人民的淳朴和善良。教学时教师抓住这些动词让学生品读，让学生谈一谈从这些动作描写中你体会到了什么？然后出示对比阅读，一段是直接叙述家乡人民淳朴善良，团结友爱的文字；二段是书中的摆搭石的动作描写。让学生品读比较哪种描写更能让你直接地感受到家乡人民的美好品质，哪种描写更有说服力？学生很容易感受到说得好不如做的好，还是对乡亲们的动作描写更能让人感受到家乡人们的无私、淳朴。最后出示：老师批改作业，同学扫除、环卫工人清扫等几组图片，让学生当场再现，真实表达。在学生的写作中，他们就会潜移默化的运用一些描写动作的方法来突出人物的品质。</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再如《白鹅》一课，和学生一起品读描写鹅的吃相一部分时的教学片断：</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师：先出示词语：“鹅老爷”“不胜其烦”“架子十足”等词语让学生读一读品一品，这些词语是褒义词还是贬义词？</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生：不约而同地回答是贬义词。</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师：“贬义词表达作者对某人、事、物的厌恶，下面请大家默读课文的</w:t>
      </w:r>
      <w:r w:rsidRPr="008A1FF1">
        <w:rPr>
          <w:rFonts w:ascii="宋体" w:hAnsi="宋体"/>
          <w:sz w:val="18"/>
          <w:szCs w:val="18"/>
        </w:rPr>
        <w:t>6.7</w:t>
      </w:r>
      <w:r w:rsidRPr="008A1FF1">
        <w:rPr>
          <w:rFonts w:ascii="宋体" w:hAnsi="宋体" w:hint="eastAsia"/>
          <w:sz w:val="18"/>
          <w:szCs w:val="18"/>
        </w:rPr>
        <w:t>自然段，体会作者通过这些词语表达的真实情感是什么？”</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生：我发现，这些句子表面上作者说不喜欢这只鹅，在说鹅的缺点，而我却感受到实际上作者特别喜欢这只鹅。</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师：那你的家长们用过这样的方式表达过对你们的爱吗？</w:t>
      </w:r>
    </w:p>
    <w:p w:rsidR="00437161" w:rsidRPr="008A1FF1" w:rsidRDefault="00437161" w:rsidP="008A1FF1">
      <w:pPr>
        <w:ind w:leftChars="228" w:left="31680"/>
        <w:rPr>
          <w:rFonts w:ascii="宋体"/>
          <w:sz w:val="18"/>
          <w:szCs w:val="18"/>
        </w:rPr>
      </w:pPr>
      <w:r w:rsidRPr="008A1FF1">
        <w:rPr>
          <w:rFonts w:ascii="宋体" w:hAnsi="宋体" w:hint="eastAsia"/>
          <w:sz w:val="18"/>
          <w:szCs w:val="18"/>
        </w:rPr>
        <w:t>生：孩子们争着说，我爸爸常说：“你这个臭小子。”我妈妈有时会对别人说：“我姑娘整天像个假小子一样。”奶奶有时无可奈何地说“你这个淘气包啊！”</w:t>
      </w:r>
      <w:r w:rsidRPr="008A1FF1">
        <w:rPr>
          <w:rFonts w:ascii="宋体" w:hint="eastAsia"/>
          <w:sz w:val="18"/>
          <w:szCs w:val="18"/>
        </w:rPr>
        <w:t>……</w:t>
      </w:r>
    </w:p>
    <w:p w:rsidR="00437161" w:rsidRPr="008A1FF1" w:rsidRDefault="00437161" w:rsidP="008A1FF1">
      <w:pPr>
        <w:ind w:leftChars="228" w:left="31680"/>
        <w:rPr>
          <w:rFonts w:ascii="宋体"/>
          <w:sz w:val="18"/>
          <w:szCs w:val="18"/>
        </w:rPr>
      </w:pPr>
      <w:r w:rsidRPr="008A1FF1">
        <w:rPr>
          <w:rFonts w:ascii="宋体" w:hAnsi="宋体" w:hint="eastAsia"/>
          <w:sz w:val="18"/>
          <w:szCs w:val="18"/>
        </w:rPr>
        <w:t>师：是呀，同学们都很善于发现。这种方法叫巧用“反语”，既突出了事物的特</w:t>
      </w:r>
    </w:p>
    <w:p w:rsidR="00437161" w:rsidRPr="008A1FF1" w:rsidRDefault="00437161" w:rsidP="008A1FF1">
      <w:pPr>
        <w:rPr>
          <w:rFonts w:ascii="宋体"/>
          <w:sz w:val="18"/>
          <w:szCs w:val="18"/>
        </w:rPr>
      </w:pPr>
      <w:r w:rsidRPr="008A1FF1">
        <w:rPr>
          <w:rFonts w:ascii="宋体" w:hAnsi="宋体" w:hint="eastAsia"/>
          <w:sz w:val="18"/>
          <w:szCs w:val="18"/>
        </w:rPr>
        <w:t>点，又表达了喜爱之情。孩子们，表达自己的喜爱之情，有许多好的方法，大可不必口口声声地说我喜欢它。现在就请同学们试着用我们刚刚发现的写法，把你喜欢的人或小动物的特点写出来，把你对它的喜爱之情表达出来吧。</w:t>
      </w:r>
    </w:p>
    <w:p w:rsidR="00437161" w:rsidRPr="008A1FF1" w:rsidRDefault="00437161" w:rsidP="008A1FF1">
      <w:pPr>
        <w:ind w:firstLineChars="150" w:firstLine="31680"/>
        <w:rPr>
          <w:rFonts w:ascii="宋体"/>
          <w:sz w:val="18"/>
          <w:szCs w:val="18"/>
        </w:rPr>
      </w:pPr>
      <w:r w:rsidRPr="008A1FF1">
        <w:rPr>
          <w:rFonts w:ascii="宋体" w:hAnsi="宋体" w:hint="eastAsia"/>
          <w:sz w:val="18"/>
          <w:szCs w:val="18"/>
        </w:rPr>
        <w:t>此时的学生刚刚从文章中习得了表达方法，个个摩拳擦掌、跃跃欲试，对写作的畏惧被“我要写”的兴奋悄悄地取代了。</w:t>
      </w:r>
    </w:p>
    <w:p w:rsidR="00437161" w:rsidRPr="008A1FF1" w:rsidRDefault="00437161" w:rsidP="008A1FF1">
      <w:pPr>
        <w:ind w:firstLineChars="250" w:firstLine="31680"/>
        <w:rPr>
          <w:rFonts w:ascii="宋体" w:cs="楷体"/>
          <w:sz w:val="18"/>
          <w:szCs w:val="18"/>
        </w:rPr>
      </w:pPr>
      <w:r w:rsidRPr="008A1FF1">
        <w:rPr>
          <w:rFonts w:ascii="宋体" w:hAnsi="宋体" w:hint="eastAsia"/>
          <w:sz w:val="18"/>
          <w:szCs w:val="18"/>
        </w:rPr>
        <w:t>一个孩子写道：</w:t>
      </w:r>
      <w:r w:rsidRPr="008A1FF1">
        <w:rPr>
          <w:rFonts w:ascii="宋体" w:hAnsi="宋体" w:cs="楷体" w:hint="eastAsia"/>
          <w:sz w:val="18"/>
          <w:szCs w:val="18"/>
        </w:rPr>
        <w:t>还记得我第一次养的宠物是妈妈从哈尔滨买回来的，是一只泰迪犬。这位“小少爷”可不一般！到了我们家之后，一点陌生感都没有，俨然他就是这里的主人了，挨个房间看一遍，好像在检查卫生的值周生。不一会儿，他大摇大摆地走到阳台，拽着木菊荡来荡去，爸爸可心疼坏了，木菊可是爸爸最喜爱的花呀！可是爸爸只是无奈地摇着头说：“唉！这小家伙比我儿子小时候还淘气呀。”</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实践证明，在阅读教学中，抓住重点词句，适时进行读写结合的训练，可以提高学生语言表达的能力，使学生能够在不断地品味、锻炼中习得语言。</w:t>
      </w:r>
    </w:p>
    <w:p w:rsidR="00437161" w:rsidRPr="008A1FF1" w:rsidRDefault="00437161" w:rsidP="008A1FF1">
      <w:pPr>
        <w:rPr>
          <w:rFonts w:ascii="宋体"/>
          <w:sz w:val="18"/>
          <w:szCs w:val="18"/>
        </w:rPr>
      </w:pPr>
      <w:r w:rsidRPr="008A1FF1">
        <w:rPr>
          <w:rFonts w:ascii="宋体" w:hAnsi="宋体"/>
          <w:sz w:val="18"/>
          <w:szCs w:val="18"/>
        </w:rPr>
        <w:t xml:space="preserve">    2.</w:t>
      </w:r>
      <w:r w:rsidRPr="008A1FF1">
        <w:rPr>
          <w:rFonts w:ascii="宋体" w:hAnsi="宋体" w:hint="eastAsia"/>
          <w:sz w:val="18"/>
          <w:szCs w:val="18"/>
        </w:rPr>
        <w:t>从典型段落入手，仿写。</w:t>
      </w:r>
    </w:p>
    <w:p w:rsidR="00437161" w:rsidRPr="008A1FF1" w:rsidRDefault="00437161" w:rsidP="008A1FF1">
      <w:pPr>
        <w:rPr>
          <w:rFonts w:ascii="宋体"/>
          <w:sz w:val="18"/>
          <w:szCs w:val="18"/>
        </w:rPr>
      </w:pPr>
      <w:r w:rsidRPr="008A1FF1">
        <w:rPr>
          <w:rFonts w:ascii="宋体"/>
          <w:sz w:val="18"/>
          <w:szCs w:val="18"/>
        </w:rPr>
        <w:t> </w:t>
      </w:r>
      <w:r w:rsidRPr="008A1FF1">
        <w:rPr>
          <w:rFonts w:ascii="宋体" w:hAnsi="宋体" w:hint="eastAsia"/>
          <w:sz w:val="18"/>
          <w:szCs w:val="18"/>
        </w:rPr>
        <w:t>语文教学要有语文味，看一堂课是不是语文课，重点就是看教师是在教课文还是在教语言。在阅读教学中，教学内容少而精，是课堂教学的基本准则。如果上课东抓一下，西摸一把，看起来什么都有了，结果却什么也没有教会。就会犯“面面俱到，面面不到”的错误。我们在阅读训练中要善于挖掘教材因素，精心选择读写结合点，指导学生练笔。在一篇课文中选择一个或几个语段重点教学。让孩子在对比、模仿中领悟语言，习得语言，做到一课一得。</w:t>
      </w:r>
    </w:p>
    <w:p w:rsidR="00437161" w:rsidRPr="008A1FF1" w:rsidRDefault="00437161" w:rsidP="008A1FF1">
      <w:pPr>
        <w:rPr>
          <w:rFonts w:ascii="宋体"/>
          <w:sz w:val="18"/>
          <w:szCs w:val="18"/>
        </w:rPr>
      </w:pPr>
      <w:r w:rsidRPr="008A1FF1">
        <w:rPr>
          <w:rFonts w:ascii="宋体" w:hAnsi="宋体" w:hint="eastAsia"/>
          <w:sz w:val="18"/>
          <w:szCs w:val="18"/>
        </w:rPr>
        <w:t>小学生思维发展的一般特点是：从以具体形象思维为主要形式，逐步向以抽象逻辑思维为主要形式的过渡。他们的抽象逻辑在很大程度上仍然与感性经验联系，具有很大成分的具体形象性。如果直接要求学生运用各种写作方法写作，只能是</w:t>
      </w:r>
      <w:r w:rsidRPr="008A1FF1">
        <w:rPr>
          <w:rFonts w:ascii="宋体" w:hint="eastAsia"/>
          <w:sz w:val="18"/>
          <w:szCs w:val="18"/>
        </w:rPr>
        <w:t>“</w:t>
      </w:r>
      <w:r w:rsidRPr="008A1FF1">
        <w:rPr>
          <w:rFonts w:ascii="宋体" w:hAnsi="宋体" w:hint="eastAsia"/>
          <w:sz w:val="18"/>
          <w:szCs w:val="18"/>
        </w:rPr>
        <w:t>空中楼阁</w:t>
      </w:r>
      <w:r w:rsidRPr="008A1FF1">
        <w:rPr>
          <w:rFonts w:ascii="宋体" w:hint="eastAsia"/>
          <w:sz w:val="18"/>
          <w:szCs w:val="18"/>
        </w:rPr>
        <w:t>”</w:t>
      </w:r>
      <w:r w:rsidRPr="008A1FF1">
        <w:rPr>
          <w:rFonts w:ascii="宋体" w:hAnsi="宋体" w:hint="eastAsia"/>
          <w:sz w:val="18"/>
          <w:szCs w:val="18"/>
        </w:rPr>
        <w:t>，不够现实。</w:t>
      </w:r>
    </w:p>
    <w:p w:rsidR="00437161" w:rsidRPr="008A1FF1" w:rsidRDefault="00437161" w:rsidP="008A1FF1">
      <w:pPr>
        <w:rPr>
          <w:rFonts w:ascii="宋体"/>
          <w:sz w:val="18"/>
          <w:szCs w:val="18"/>
        </w:rPr>
      </w:pPr>
      <w:r w:rsidRPr="008A1FF1">
        <w:rPr>
          <w:rFonts w:ascii="宋体"/>
          <w:sz w:val="18"/>
          <w:szCs w:val="18"/>
        </w:rPr>
        <w:t>        </w:t>
      </w:r>
      <w:r w:rsidRPr="008A1FF1">
        <w:rPr>
          <w:rFonts w:ascii="宋体" w:hAnsi="宋体" w:hint="eastAsia"/>
          <w:sz w:val="18"/>
          <w:szCs w:val="18"/>
        </w:rPr>
        <w:t>根据小学生思维发展的特点，我们在教学阅读课时，尽量发现一些构段方式较典型的段落给学生分析，并让他们</w:t>
      </w:r>
      <w:r w:rsidRPr="008A1FF1">
        <w:rPr>
          <w:rFonts w:ascii="宋体" w:hint="eastAsia"/>
          <w:sz w:val="18"/>
          <w:szCs w:val="18"/>
        </w:rPr>
        <w:t>“</w:t>
      </w:r>
      <w:r w:rsidRPr="008A1FF1">
        <w:rPr>
          <w:rFonts w:ascii="宋体" w:hAnsi="宋体" w:hint="eastAsia"/>
          <w:sz w:val="18"/>
          <w:szCs w:val="18"/>
        </w:rPr>
        <w:t>照葫芦画瓢</w:t>
      </w:r>
      <w:r w:rsidRPr="008A1FF1">
        <w:rPr>
          <w:rFonts w:ascii="宋体" w:hint="eastAsia"/>
          <w:sz w:val="18"/>
          <w:szCs w:val="18"/>
        </w:rPr>
        <w:t>”</w:t>
      </w:r>
      <w:r w:rsidRPr="008A1FF1">
        <w:rPr>
          <w:rFonts w:ascii="宋体" w:hAnsi="宋体" w:hint="eastAsia"/>
          <w:sz w:val="18"/>
          <w:szCs w:val="18"/>
        </w:rPr>
        <w:t>进行仿写训练。</w:t>
      </w:r>
    </w:p>
    <w:p w:rsidR="00437161" w:rsidRPr="008A1FF1" w:rsidRDefault="00437161" w:rsidP="008A1FF1">
      <w:pPr>
        <w:rPr>
          <w:rFonts w:ascii="宋体" w:cs="楷体"/>
          <w:sz w:val="18"/>
          <w:szCs w:val="18"/>
        </w:rPr>
      </w:pPr>
      <w:r w:rsidRPr="008A1FF1">
        <w:rPr>
          <w:rFonts w:ascii="宋体" w:hAnsi="宋体" w:hint="eastAsia"/>
          <w:sz w:val="18"/>
          <w:szCs w:val="18"/>
        </w:rPr>
        <w:t>如人教版第五册中《富饶的西沙群岛》老师在引导学生学习第四自然段写鱼的优美词句之后，设计了这样的小练笔：想象一下，贝壳会有哪些颜色，哪些种类，哪些形状呢？用上“有的像……；有的像……；还有的……”来介绍一下，让我们更加喜欢这些贝壳好吗？在想象中学生动笔写下：</w:t>
      </w:r>
      <w:r w:rsidRPr="008A1FF1">
        <w:rPr>
          <w:rFonts w:ascii="宋体" w:hAnsi="宋体" w:cs="楷体" w:hint="eastAsia"/>
          <w:sz w:val="18"/>
          <w:szCs w:val="18"/>
        </w:rPr>
        <w:t>海滩上有许多美丽的贝壳，大的，小的，颜色不一，形状多样，有的像翠绿的草帽，有的像明亮的眼睛，还有的像池塘里青青的菱角，真是千奇百怪，无所不有……</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再例如《美丽的小兴安岭》一课的第三自然段，作者抓住了树木、阳光、雾、野花这几种景物的颜色、形态等特点，运用生动准确的词语写出了小兴安岭独特的美。教学时教师通过品读让学生体会出不同景物的特点，感受作者用词的巧妙，再通过对比阅读让学生知道描写景物要抓住其特点，才能写出他与众不同的美。于是老师设计了这样的写作训练：我们的家乡依山傍水，是天鹅项下一颗璀璨的明珠。请你选一处家乡的景色写一写，要用准确生动的词语写出景色的特点。</w:t>
      </w:r>
    </w:p>
    <w:p w:rsidR="00437161" w:rsidRPr="008A1FF1" w:rsidRDefault="00437161" w:rsidP="008A1FF1">
      <w:pPr>
        <w:ind w:firstLineChars="200" w:firstLine="31680"/>
        <w:rPr>
          <w:rFonts w:ascii="宋体" w:cs="楷体"/>
          <w:sz w:val="18"/>
          <w:szCs w:val="18"/>
        </w:rPr>
      </w:pPr>
      <w:r w:rsidRPr="008A1FF1">
        <w:rPr>
          <w:rFonts w:ascii="宋体" w:hAnsi="宋体" w:hint="eastAsia"/>
          <w:sz w:val="18"/>
          <w:szCs w:val="18"/>
        </w:rPr>
        <w:t>学生写道：</w:t>
      </w:r>
      <w:r w:rsidRPr="008A1FF1">
        <w:rPr>
          <w:rFonts w:ascii="宋体" w:hAnsi="宋体" w:cs="楷体" w:hint="eastAsia"/>
          <w:sz w:val="18"/>
          <w:szCs w:val="18"/>
        </w:rPr>
        <w:t>呼兰河是一条清澈美丽的河</w:t>
      </w:r>
      <w:r w:rsidRPr="008A1FF1">
        <w:rPr>
          <w:rFonts w:ascii="宋体" w:hAnsi="宋体" w:hint="eastAsia"/>
          <w:sz w:val="18"/>
          <w:szCs w:val="18"/>
        </w:rPr>
        <w:t>。</w:t>
      </w:r>
      <w:r w:rsidRPr="008A1FF1">
        <w:rPr>
          <w:rFonts w:ascii="宋体" w:hAnsi="宋体" w:cs="楷体" w:hint="eastAsia"/>
          <w:sz w:val="18"/>
          <w:szCs w:val="18"/>
        </w:rPr>
        <w:t>河水透明，当你俯下身子，甚至都可以清清楚楚的看到自己的样子。八九点钟，太阳是最灿烂的。这时，你就会惊奇的发现，呼兰河的河面上散着许多金色的珠子，那些珠子在呼兰河上“跳舞”非常漂亮，一定会让你惊叹。当夜晚，月亮降临时，晶莹的月光洒满了大地，也洒满了呼兰河，这时，呼兰河虽然沉默了，但它的美却是那样的朦胧神秘。</w:t>
      </w:r>
    </w:p>
    <w:p w:rsidR="00437161" w:rsidRPr="008A1FF1" w:rsidRDefault="00437161" w:rsidP="008A1FF1">
      <w:pPr>
        <w:rPr>
          <w:rFonts w:ascii="宋体"/>
          <w:sz w:val="18"/>
          <w:szCs w:val="18"/>
        </w:rPr>
      </w:pPr>
      <w:r w:rsidRPr="008A1FF1">
        <w:rPr>
          <w:rFonts w:ascii="宋体" w:hAnsi="宋体"/>
          <w:sz w:val="18"/>
          <w:szCs w:val="18"/>
        </w:rPr>
        <w:t xml:space="preserve">    3.</w:t>
      </w:r>
      <w:r w:rsidRPr="008A1FF1">
        <w:rPr>
          <w:rFonts w:ascii="宋体" w:hAnsi="宋体" w:hint="eastAsia"/>
          <w:sz w:val="18"/>
          <w:szCs w:val="18"/>
        </w:rPr>
        <w:t>从课文中第一次出现的写作顺序、篇章结构入手，仿写。</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教材中的许多课文，其实是学生习作的蓝本，它们的构段方法和语言表达各不相同。当他们在教材中第一次出现时，教师要充当有心人，引导学生分析，理解各类文章的构段和表达方法，找出规律，进行形式多样的写段训练。把“教”落实到“写”上，分析文章的思路、结构安排、材料的取舍，借此训练学生构思成文。</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如人教版第五册《富饶的西沙群岛》，在前两课时的教学基础上，第三课时的教学目标：一是通过回顾使学生明确课文的表达方法；二是通过拓展阅读进一步感受写法；三是描写家乡的美景美食及特产，用上学到的写作方法。</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为了达成这个教学目标，在上课伊始，教师和学生一起回顾“课文是怎样把西沙群岛的美介绍给我们的？”这样既再现了文本内容，又进一步使学生明确了写法</w:t>
      </w:r>
      <w:r w:rsidRPr="008A1FF1">
        <w:rPr>
          <w:rFonts w:ascii="宋体" w:hAnsi="宋体"/>
          <w:sz w:val="18"/>
          <w:szCs w:val="18"/>
        </w:rPr>
        <w:t>——</w:t>
      </w:r>
      <w:r w:rsidRPr="008A1FF1">
        <w:rPr>
          <w:rFonts w:ascii="宋体" w:hAnsi="宋体" w:hint="eastAsia"/>
          <w:sz w:val="18"/>
          <w:szCs w:val="18"/>
        </w:rPr>
        <w:t>总分总构篇，用优美生动的语言表达。</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然后，在拓展阅读材料中，再次引导学生感受哪篇文章是“总分总”构篇，哪篇文章哪一段落的语言最优美，使教学目标第三次落实。</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最后写作训练：请把家乡的美景、美食或特产选其中一样写下来。题目自拟。（也可以选自己曾经旅游过的美景写出来），试着用上“总分总”的构篇方法和“优美、生动”的语言。这是第四次落实教学目标。</w:t>
      </w:r>
    </w:p>
    <w:p w:rsidR="00437161" w:rsidRPr="008A1FF1" w:rsidRDefault="00437161" w:rsidP="008A1FF1">
      <w:pPr>
        <w:rPr>
          <w:rFonts w:ascii="宋体"/>
          <w:sz w:val="18"/>
          <w:szCs w:val="18"/>
        </w:rPr>
      </w:pPr>
      <w:r w:rsidRPr="008A1FF1">
        <w:rPr>
          <w:rFonts w:ascii="宋体" w:hAnsi="宋体" w:hint="eastAsia"/>
          <w:sz w:val="18"/>
          <w:szCs w:val="18"/>
        </w:rPr>
        <w:t>再如人教版第七册《颐和园》一文作者采用移步换景法描写园中的景物，这是学生第一次接触到的写作顺序，必须让学生掌握这一写法，并尝试运用。课上我先让学生找出表示地点转换的词语，再画出作者游览的路线图，最后让学生采用“移步换景法”写一写自己游览过的一处景点。</w:t>
      </w:r>
    </w:p>
    <w:p w:rsidR="00437161" w:rsidRPr="008A1FF1" w:rsidRDefault="00437161" w:rsidP="008A1FF1">
      <w:pPr>
        <w:ind w:firstLineChars="200" w:firstLine="31680"/>
        <w:rPr>
          <w:rFonts w:ascii="宋体" w:cs="楷体"/>
          <w:sz w:val="18"/>
          <w:szCs w:val="18"/>
        </w:rPr>
      </w:pPr>
      <w:r w:rsidRPr="008A1FF1">
        <w:rPr>
          <w:rFonts w:ascii="宋体" w:hAnsi="宋体" w:hint="eastAsia"/>
          <w:sz w:val="18"/>
          <w:szCs w:val="18"/>
        </w:rPr>
        <w:t>学生写道：</w:t>
      </w:r>
      <w:r w:rsidRPr="008A1FF1">
        <w:rPr>
          <w:rFonts w:ascii="宋体" w:hAnsi="宋体" w:cs="楷体" w:hint="eastAsia"/>
          <w:sz w:val="18"/>
          <w:szCs w:val="18"/>
        </w:rPr>
        <w:t>来到金石滩，走进一家雕刻店铺，你会发现，雕刻的真是精美啊！最能引起我注意的就是一把用红木做成的摇椅，看起来非常大，老板说雕刻起来至少需要一年的时间呢！</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我们继续走着走着，就来到了沙滩上。沙滩上，美丽的贝壳闪闪发光。水面非常不平静，虽说是晴天，但大浪一个接着一个向岸边打来，那波涛汹涌的气势让我感受到了海的博大。</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我们接着往前走，来到了大连文化博物馆，那里有一个大龙虾雕塑，看起来非常逼真，在他的身体上面，有一个个小点，不注意看是不会知道的，这就是寄生在大龙虾身上的寄生虫。</w:t>
      </w:r>
    </w:p>
    <w:p w:rsidR="00437161" w:rsidRPr="008A1FF1" w:rsidRDefault="00437161" w:rsidP="008A1FF1">
      <w:pPr>
        <w:rPr>
          <w:rFonts w:ascii="宋体"/>
          <w:sz w:val="18"/>
          <w:szCs w:val="18"/>
        </w:rPr>
      </w:pPr>
      <w:r w:rsidRPr="008A1FF1">
        <w:rPr>
          <w:rFonts w:ascii="宋体" w:hAnsi="宋体" w:hint="eastAsia"/>
          <w:sz w:val="18"/>
          <w:szCs w:val="18"/>
        </w:rPr>
        <w:t>二、补写</w:t>
      </w:r>
    </w:p>
    <w:p w:rsidR="00437161" w:rsidRPr="008A1FF1" w:rsidRDefault="00437161" w:rsidP="008A1FF1">
      <w:pPr>
        <w:rPr>
          <w:rFonts w:ascii="宋体"/>
          <w:sz w:val="18"/>
          <w:szCs w:val="18"/>
        </w:rPr>
      </w:pPr>
      <w:r w:rsidRPr="008A1FF1">
        <w:rPr>
          <w:rFonts w:ascii="宋体" w:hAnsi="宋体"/>
          <w:sz w:val="18"/>
          <w:szCs w:val="18"/>
        </w:rPr>
        <w:t xml:space="preserve">   1.</w:t>
      </w:r>
      <w:r w:rsidRPr="008A1FF1">
        <w:rPr>
          <w:rFonts w:ascii="宋体" w:hAnsi="宋体" w:hint="eastAsia"/>
          <w:sz w:val="18"/>
          <w:szCs w:val="18"/>
        </w:rPr>
        <w:t>抓住文本空白点入手，补写。</w:t>
      </w:r>
    </w:p>
    <w:p w:rsidR="00437161" w:rsidRPr="008A1FF1" w:rsidRDefault="00437161" w:rsidP="008A1FF1">
      <w:pPr>
        <w:rPr>
          <w:rFonts w:ascii="宋体"/>
          <w:sz w:val="18"/>
          <w:szCs w:val="18"/>
        </w:rPr>
      </w:pPr>
      <w:r w:rsidRPr="008A1FF1">
        <w:rPr>
          <w:rFonts w:ascii="宋体" w:hAnsi="宋体" w:hint="eastAsia"/>
          <w:sz w:val="18"/>
          <w:szCs w:val="18"/>
        </w:rPr>
        <w:t>在阅读教学中，我们了解到有些课文中有许多空白点，是作者言犹未尽的。教师可以抓住这些训练点进行读写结合的训练，发挥学生的想象，适时拓展，那么学生就会像一颗种子的发芽生长找到了适宜的气候、水份，有了充分的想象空间，联想的积极性就高涨起来了，想象的翅膀也展开了。如此让学生根植于课文，想象于书外，进行课堂练笔，既有利于学生加深对课文内容的理解，又联系学生实际，迁移了知识，培养了能力，净化了心灵，同时也培养了他们正确的情感、态度、价值观。</w:t>
      </w:r>
      <w:r w:rsidRPr="008A1FF1">
        <w:rPr>
          <w:rFonts w:ascii="宋体"/>
          <w:sz w:val="18"/>
          <w:szCs w:val="18"/>
        </w:rPr>
        <w:br/>
      </w:r>
      <w:r w:rsidRPr="008A1FF1">
        <w:rPr>
          <w:rFonts w:ascii="宋体"/>
          <w:sz w:val="18"/>
          <w:szCs w:val="18"/>
        </w:rPr>
        <w:t>        </w:t>
      </w:r>
      <w:r w:rsidRPr="008A1FF1">
        <w:rPr>
          <w:rFonts w:ascii="宋体" w:hAnsi="宋体" w:hint="eastAsia"/>
          <w:sz w:val="18"/>
          <w:szCs w:val="18"/>
        </w:rPr>
        <w:t>例如人教版第五册《给予树》一课是一篇爱意流动的课文，在文章的结尾，在感悟语意的基础上，让学生展开想象，进入语境，领悟文情，理解教材内涵之美。教师动情地引导：在金吉娅的帮助下，圣诞节那天晚上，那个小女孩收到她曾一直盼望的洋娃娃，当得到礼物时她心里肯定既高兴又感动，或许今年的圣诞节她过得最快乐，假如你是这个小女孩，你想对金吉娅说些什么？请写下来。有的同学这样写道：</w:t>
      </w:r>
      <w:r w:rsidRPr="008A1FF1">
        <w:rPr>
          <w:rFonts w:ascii="宋体" w:hAnsi="宋体" w:cs="楷体" w:hint="eastAsia"/>
          <w:sz w:val="18"/>
          <w:szCs w:val="18"/>
        </w:rPr>
        <w:t>“金吉娅姐姐，谢谢你让我在圣诞夜收到了我心爱的洋娃娃。我会将它带在身旁，也会记住金吉娅姐姐给予我的爱，等我长大了，也要把自己的爱献给更多的人</w:t>
      </w:r>
      <w:r w:rsidRPr="008A1FF1">
        <w:rPr>
          <w:rFonts w:ascii="宋体" w:hAnsi="宋体" w:cs="楷体"/>
          <w:sz w:val="18"/>
          <w:szCs w:val="18"/>
        </w:rPr>
        <w:t>......</w:t>
      </w:r>
      <w:r w:rsidRPr="008A1FF1">
        <w:rPr>
          <w:rFonts w:ascii="宋体" w:hAnsi="宋体" w:cs="楷体" w:hint="eastAsia"/>
          <w:sz w:val="18"/>
          <w:szCs w:val="18"/>
        </w:rPr>
        <w:t>”</w:t>
      </w:r>
      <w:r w:rsidRPr="008A1FF1">
        <w:rPr>
          <w:rFonts w:ascii="宋体" w:hAnsi="宋体" w:hint="eastAsia"/>
          <w:sz w:val="18"/>
          <w:szCs w:val="18"/>
        </w:rPr>
        <w:t>学生与教材进行了生命的对话，在对话中还原了人性之美，明白了使别人幸福才是真正的幸福这个道理，进一步丰厚了文化与精神底蕴。</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再如人教版第七册《去年的树》一课中，教学“鸟儿睁大眼睛，盯着灯火看了一会儿。”一段时，可以这样设计：鸟儿历尽了千辛万苦，终于找到了他的好朋友树，可是树已经不在了，此时鸟儿盯着灯火，他会对灯火诉说些什么呢？请你写一写吧。</w:t>
      </w:r>
    </w:p>
    <w:p w:rsidR="00437161" w:rsidRPr="008A1FF1" w:rsidRDefault="00437161" w:rsidP="008A1FF1">
      <w:pPr>
        <w:ind w:firstLineChars="200" w:firstLine="31680"/>
        <w:rPr>
          <w:rFonts w:ascii="宋体" w:cs="楷体"/>
          <w:sz w:val="18"/>
          <w:szCs w:val="18"/>
        </w:rPr>
      </w:pPr>
      <w:r w:rsidRPr="008A1FF1">
        <w:rPr>
          <w:rFonts w:ascii="宋体" w:hAnsi="宋体" w:hint="eastAsia"/>
          <w:sz w:val="18"/>
          <w:szCs w:val="18"/>
        </w:rPr>
        <w:t>学生写道：</w:t>
      </w:r>
      <w:r w:rsidRPr="008A1FF1">
        <w:rPr>
          <w:rFonts w:ascii="宋体" w:hAnsi="宋体" w:cs="楷体" w:hint="eastAsia"/>
          <w:sz w:val="18"/>
          <w:szCs w:val="18"/>
        </w:rPr>
        <w:t>鸟盯着灯火，泪水不知不觉地流了下来，他泣不成声地说：“我可怜的朋友，是谁残忍的夺去了你年轻的生命？是谁无情地把你伤害？难道是人类吗？多么无情啊！难道他们忘记了吗？春天，是你给人们带来了勃勃生机；夏天，是你为人们撑起绿色的大伞；秋天，是你告诉人们丰收的消息；冬天，是你不离不弃地守护大地。我要离开这个伤心的地方了，去一个没有人类、没有伤害的地方。永别了，我的朋友！”</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阅读教学中有许多课文存在空白点，只要教师善于发现，适时进行读写结合训练，充分发挥学生的想象力，锤炼学生的语言表达的能力，效果还是比较明显的。</w:t>
      </w:r>
    </w:p>
    <w:p w:rsidR="00437161" w:rsidRPr="008A1FF1" w:rsidRDefault="00437161" w:rsidP="008A1FF1">
      <w:pPr>
        <w:rPr>
          <w:rFonts w:ascii="宋体"/>
          <w:sz w:val="18"/>
          <w:szCs w:val="18"/>
        </w:rPr>
      </w:pPr>
      <w:r w:rsidRPr="008A1FF1">
        <w:rPr>
          <w:rFonts w:ascii="宋体" w:hAnsi="宋体"/>
          <w:sz w:val="18"/>
          <w:szCs w:val="18"/>
        </w:rPr>
        <w:t xml:space="preserve">    2.</w:t>
      </w:r>
      <w:r w:rsidRPr="008A1FF1">
        <w:rPr>
          <w:rFonts w:ascii="宋体" w:hAnsi="宋体" w:hint="eastAsia"/>
          <w:sz w:val="18"/>
          <w:szCs w:val="18"/>
        </w:rPr>
        <w:t>寻觅对话处，补写。</w:t>
      </w:r>
      <w:r>
        <w:rPr>
          <w:rFonts w:ascii="宋体"/>
          <w:sz w:val="18"/>
          <w:szCs w:val="18"/>
        </w:rPr>
        <w:br/>
      </w:r>
      <w:r>
        <w:rPr>
          <w:rFonts w:ascii="宋体"/>
          <w:sz w:val="18"/>
          <w:szCs w:val="18"/>
        </w:rPr>
        <w:t>    </w:t>
      </w:r>
      <w:r w:rsidRPr="008A1FF1">
        <w:rPr>
          <w:rFonts w:ascii="宋体" w:hAnsi="宋体" w:hint="eastAsia"/>
          <w:sz w:val="18"/>
          <w:szCs w:val="18"/>
        </w:rPr>
        <w:t>人物的语言反映了人物的内心世界，如果在人物提示语前加上适当的描写人物表情、动作、心理的词，那就给读者打开了一个探索人物内心世界的窗口。在教学中有意识地寻找这个</w:t>
      </w:r>
      <w:r w:rsidRPr="008A1FF1">
        <w:rPr>
          <w:rFonts w:ascii="宋体" w:hint="eastAsia"/>
          <w:sz w:val="18"/>
          <w:szCs w:val="18"/>
        </w:rPr>
        <w:t>“</w:t>
      </w:r>
      <w:r w:rsidRPr="008A1FF1">
        <w:rPr>
          <w:rFonts w:ascii="宋体" w:hAnsi="宋体" w:hint="eastAsia"/>
          <w:sz w:val="18"/>
          <w:szCs w:val="18"/>
        </w:rPr>
        <w:t>窗口</w:t>
      </w:r>
      <w:r w:rsidRPr="008A1FF1">
        <w:rPr>
          <w:rFonts w:ascii="宋体" w:hint="eastAsia"/>
          <w:sz w:val="18"/>
          <w:szCs w:val="18"/>
        </w:rPr>
        <w:t>”</w:t>
      </w:r>
      <w:r w:rsidRPr="008A1FF1">
        <w:rPr>
          <w:rFonts w:ascii="宋体" w:hAnsi="宋体" w:hint="eastAsia"/>
          <w:sz w:val="18"/>
          <w:szCs w:val="18"/>
        </w:rPr>
        <w:t>，让学生可以在深入理解、品味文本后对提示语进行巧妙修饰，生动再现当时的对话场景。</w:t>
      </w:r>
    </w:p>
    <w:p w:rsidR="00437161" w:rsidRPr="008A1FF1" w:rsidRDefault="00437161" w:rsidP="008A1FF1">
      <w:pPr>
        <w:rPr>
          <w:rFonts w:ascii="宋体"/>
          <w:sz w:val="18"/>
          <w:szCs w:val="18"/>
        </w:rPr>
      </w:pPr>
      <w:r w:rsidRPr="008A1FF1">
        <w:rPr>
          <w:rFonts w:ascii="宋体" w:hAnsi="宋体" w:hint="eastAsia"/>
          <w:sz w:val="18"/>
          <w:szCs w:val="18"/>
        </w:rPr>
        <w:t>如人教版第九册《落花生》</w:t>
      </w:r>
      <w:r w:rsidRPr="008A1FF1">
        <w:rPr>
          <w:rFonts w:ascii="宋体" w:hAnsi="宋体"/>
          <w:sz w:val="18"/>
          <w:szCs w:val="18"/>
        </w:rPr>
        <w:t>3——10</w:t>
      </w:r>
      <w:r w:rsidRPr="008A1FF1">
        <w:rPr>
          <w:rFonts w:ascii="宋体" w:hAnsi="宋体" w:hint="eastAsia"/>
          <w:sz w:val="18"/>
          <w:szCs w:val="18"/>
        </w:rPr>
        <w:t>自然段是作者一家人议花生的部分，是以对话的形式来呈现的，教者是这样处理的。</w:t>
      </w:r>
    </w:p>
    <w:p w:rsidR="00437161" w:rsidRPr="008A1FF1" w:rsidRDefault="00437161" w:rsidP="008A1FF1">
      <w:pPr>
        <w:rPr>
          <w:rFonts w:ascii="宋体"/>
          <w:sz w:val="18"/>
          <w:szCs w:val="18"/>
        </w:rPr>
      </w:pPr>
      <w:r w:rsidRPr="008A1FF1">
        <w:rPr>
          <w:rFonts w:ascii="宋体" w:hAnsi="宋体" w:hint="eastAsia"/>
          <w:sz w:val="18"/>
          <w:szCs w:val="18"/>
        </w:rPr>
        <w:t>师：一家人坐在一起是怎样谈论花生的呢？请大家认真默读</w:t>
      </w:r>
      <w:r w:rsidRPr="008A1FF1">
        <w:rPr>
          <w:rFonts w:ascii="宋体" w:hAnsi="宋体"/>
          <w:sz w:val="18"/>
          <w:szCs w:val="18"/>
        </w:rPr>
        <w:t>3——10</w:t>
      </w:r>
      <w:r w:rsidRPr="008A1FF1">
        <w:rPr>
          <w:rFonts w:ascii="宋体" w:hAnsi="宋体" w:hint="eastAsia"/>
          <w:sz w:val="18"/>
          <w:szCs w:val="18"/>
        </w:rPr>
        <w:t>自然段，边读边想象一家人聊花生时的表情和动作。</w:t>
      </w:r>
      <w:r w:rsidRPr="008A1FF1">
        <w:rPr>
          <w:rFonts w:ascii="宋体" w:hAnsi="宋体"/>
          <w:sz w:val="18"/>
          <w:szCs w:val="18"/>
        </w:rPr>
        <w:t>(</w:t>
      </w:r>
      <w:r w:rsidRPr="008A1FF1">
        <w:rPr>
          <w:rFonts w:ascii="宋体" w:hAnsi="宋体" w:hint="eastAsia"/>
          <w:sz w:val="18"/>
          <w:szCs w:val="18"/>
        </w:rPr>
        <w:t>学生自由读</w:t>
      </w:r>
      <w:r w:rsidRPr="008A1FF1">
        <w:rPr>
          <w:rFonts w:ascii="宋体" w:hAnsi="宋体"/>
          <w:sz w:val="18"/>
          <w:szCs w:val="18"/>
        </w:rPr>
        <w:t>)</w:t>
      </w:r>
      <w:r w:rsidRPr="008A1FF1">
        <w:rPr>
          <w:rFonts w:ascii="宋体" w:hAnsi="宋体" w:hint="eastAsia"/>
          <w:sz w:val="18"/>
          <w:szCs w:val="18"/>
        </w:rPr>
        <w:t>分角色朗读</w:t>
      </w:r>
    </w:p>
    <w:p w:rsidR="00437161" w:rsidRPr="008A1FF1" w:rsidRDefault="00437161" w:rsidP="008A1FF1">
      <w:pPr>
        <w:rPr>
          <w:rFonts w:ascii="宋体"/>
          <w:sz w:val="18"/>
          <w:szCs w:val="18"/>
        </w:rPr>
      </w:pPr>
      <w:r w:rsidRPr="008A1FF1">
        <w:rPr>
          <w:rFonts w:ascii="宋体" w:hAnsi="宋体" w:hint="eastAsia"/>
          <w:sz w:val="18"/>
          <w:szCs w:val="18"/>
        </w:rPr>
        <w:t>师：屏幕出示</w:t>
      </w:r>
      <w:r w:rsidRPr="008A1FF1">
        <w:rPr>
          <w:rFonts w:ascii="宋体" w:hAnsi="宋体"/>
          <w:sz w:val="18"/>
          <w:szCs w:val="18"/>
        </w:rPr>
        <w:t>3——10</w:t>
      </w:r>
      <w:r w:rsidRPr="008A1FF1">
        <w:rPr>
          <w:rFonts w:ascii="宋体" w:hAnsi="宋体" w:hint="eastAsia"/>
          <w:sz w:val="18"/>
          <w:szCs w:val="18"/>
        </w:rPr>
        <w:t>自然段</w:t>
      </w:r>
    </w:p>
    <w:p w:rsidR="00437161" w:rsidRPr="008A1FF1" w:rsidRDefault="00437161" w:rsidP="008A1FF1">
      <w:pPr>
        <w:rPr>
          <w:rFonts w:ascii="宋体"/>
          <w:sz w:val="18"/>
          <w:szCs w:val="18"/>
        </w:rPr>
      </w:pPr>
      <w:r w:rsidRPr="008A1FF1">
        <w:rPr>
          <w:rFonts w:ascii="宋体" w:hAnsi="宋体" w:hint="eastAsia"/>
          <w:sz w:val="18"/>
          <w:szCs w:val="18"/>
        </w:rPr>
        <w:t>请同学们观察一下，这段话提示语没有任何修饰，那你能否想象出一家人谈论花生时的情景呢？现在我们在提示语的前面加上修饰人物的语言、动作、心理的词语，再现当时的场景好不好，你们也可以根据我们掌握的方法，把提示语变换一下位置。（小组交流完成，全班展示）</w:t>
      </w:r>
    </w:p>
    <w:p w:rsidR="00437161" w:rsidRPr="008A1FF1" w:rsidRDefault="00437161" w:rsidP="008A1FF1">
      <w:pPr>
        <w:rPr>
          <w:rFonts w:ascii="宋体"/>
          <w:sz w:val="18"/>
          <w:szCs w:val="18"/>
        </w:rPr>
      </w:pPr>
      <w:r w:rsidRPr="008A1FF1">
        <w:rPr>
          <w:rFonts w:ascii="宋体" w:hAnsi="宋体" w:hint="eastAsia"/>
          <w:sz w:val="18"/>
          <w:szCs w:val="18"/>
        </w:rPr>
        <w:t>接着又让学生用巧妙修饰提示语的方法自由创作一段对话，下面是一个学生在课堂上生成的作文片段，请大家读一读然后和你身边的同志交流一下你的感受。</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我一个箭步冲上前去，揪着表弟的耳朵把他往卧室里拽，“说！我的手镯呢？让你碰我的东西……”我怒吼着，表弟呲牙咧嘴，踮着脚尖，活脱脱像个狡猾的老鼠。</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可我却以身高的优势继续把他的耳朵往上拽，“姐，你轻点儿！”表弟捂着耳朵。</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“好好好，我说，我说行了吧！”</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我这才松开了手：“这还差不多，如实招来，不得有误！”</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“是这样的，我当时看到你的手镯扔在地上，以为是没用的，就给邻居家的狗戴上了。”表弟搬来一把椅子，坐在上面，笑嘻嘻地说。</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“什么？”我气的一蹦三尺高，“你，你·····，你，跟我过来。”我重新揪着表弟的耳朵去邻居家找狗，可算是找到了。</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我推搡着表弟，“事是你引起的，把手镯给我摘下来。”我双手抱着肩，一脸冷漠的表情。</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表弟连滚带爬地围着狗找手镯，“姐……”他声音小的像蚊子。</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我余气未消，斜着眼睛问道：“嗯？找到了？”</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表弟满脸堆笑讨好地说：“手镯，不见了……”</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我气的够呛，右手一挥，一个巴掌就要扇了过去……邻居家的婆婆走了过来，我这才迅速地把手抽了回来，表弟用那惊恐万分的小眼神看着婆婆，“婆婆，你看到这狗身上的一个手镯了吗？”</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“手镯？”婆婆眯着眼睛思考着，“好像被狗吞下去了吧，应该是的。”</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我怒瞪着表弟，冷笑着，丝毫不顾及他的哭喊声，瞬间，他左边的耳朵又红了起来，右脸庞还有一个明显的巴掌印子，一阵拳打脚踢过后，我潇洒的转身，还扔下了一句话，“你放心，今天我不会抽死你的……”</w:t>
      </w:r>
    </w:p>
    <w:p w:rsidR="00437161" w:rsidRPr="008A1FF1" w:rsidRDefault="00437161" w:rsidP="008A1FF1">
      <w:pPr>
        <w:ind w:firstLine="480"/>
        <w:rPr>
          <w:rFonts w:ascii="宋体"/>
          <w:sz w:val="18"/>
          <w:szCs w:val="18"/>
        </w:rPr>
      </w:pPr>
      <w:r w:rsidRPr="008A1FF1">
        <w:rPr>
          <w:rFonts w:ascii="宋体" w:hAnsi="宋体" w:hint="eastAsia"/>
          <w:sz w:val="18"/>
          <w:szCs w:val="18"/>
        </w:rPr>
        <w:t>从这段精彩的对话描写就可以看出，教师引导学生对文本的品读很到位，有“读”的铺垫，所以“写”才水到渠成。巧妙地修饰提示语，可以让文章更生动具体地展示人物当时说话的状态，使文章更生动。</w:t>
      </w:r>
    </w:p>
    <w:p w:rsidR="00437161" w:rsidRPr="008A1FF1" w:rsidRDefault="00437161" w:rsidP="008A1FF1">
      <w:pPr>
        <w:rPr>
          <w:rFonts w:ascii="宋体" w:hAnsi="宋体"/>
          <w:sz w:val="18"/>
          <w:szCs w:val="18"/>
        </w:rPr>
      </w:pPr>
      <w:r w:rsidRPr="008A1FF1">
        <w:rPr>
          <w:rFonts w:ascii="宋体" w:hAnsi="宋体" w:hint="eastAsia"/>
          <w:sz w:val="18"/>
          <w:szCs w:val="18"/>
        </w:rPr>
        <w:t>三、读后写</w:t>
      </w:r>
      <w:r w:rsidRPr="008A1FF1">
        <w:rPr>
          <w:rFonts w:ascii="宋体" w:hAnsi="宋体"/>
          <w:sz w:val="18"/>
          <w:szCs w:val="18"/>
        </w:rPr>
        <w:t>.</w:t>
      </w:r>
    </w:p>
    <w:p w:rsidR="00437161" w:rsidRPr="008A1FF1" w:rsidRDefault="00437161" w:rsidP="00101A7A">
      <w:pPr>
        <w:ind w:firstLineChars="200" w:firstLine="31680"/>
        <w:rPr>
          <w:rFonts w:ascii="宋体"/>
          <w:sz w:val="18"/>
          <w:szCs w:val="18"/>
        </w:rPr>
      </w:pPr>
      <w:r w:rsidRPr="008A1FF1">
        <w:rPr>
          <w:rFonts w:ascii="宋体" w:hAnsi="宋体" w:hint="eastAsia"/>
          <w:sz w:val="18"/>
          <w:szCs w:val="18"/>
        </w:rPr>
        <w:t>读后写即读后感，所谓“感”，可以是从文本中领悟出来的道理或精湛的思想，可以是受文本中的内容启发而引起的思考与联想，可以是因读书而激发的决心和理想，也可以是因读书而引起的对社会上某些丑恶现象的抨击。但是对于小学生，他们能够领悟能力处于萌芽的状态，虽然处于思想的萌芽的阶段，但是我们也要肯定他们有体验、有见解、有感情、有新意的读后感。</w:t>
      </w:r>
    </w:p>
    <w:p w:rsidR="00437161" w:rsidRPr="008A1FF1" w:rsidRDefault="00437161" w:rsidP="008A1FF1">
      <w:pPr>
        <w:rPr>
          <w:rFonts w:ascii="宋体"/>
          <w:sz w:val="18"/>
          <w:szCs w:val="18"/>
        </w:rPr>
      </w:pPr>
      <w:r w:rsidRPr="008A1FF1">
        <w:rPr>
          <w:rFonts w:ascii="宋体" w:hAnsi="宋体"/>
          <w:sz w:val="18"/>
          <w:szCs w:val="18"/>
        </w:rPr>
        <w:t>1.</w:t>
      </w:r>
      <w:r w:rsidRPr="008A1FF1">
        <w:rPr>
          <w:rFonts w:ascii="宋体" w:hAnsi="宋体" w:hint="eastAsia"/>
          <w:sz w:val="18"/>
          <w:szCs w:val="18"/>
        </w:rPr>
        <w:t>从反思自我，拉近文本和切身实际的联系入手，写好读后感。写读后感可以帮助我们加深对文章想内容的理解，提高阅读和作文能力，还可以帮助我们积累材料，提高认识。</w:t>
      </w:r>
      <w:bookmarkStart w:id="0" w:name="_GoBack"/>
      <w:bookmarkEnd w:id="0"/>
    </w:p>
    <w:p w:rsidR="00437161" w:rsidRPr="008A1FF1" w:rsidRDefault="00437161" w:rsidP="008A1FF1">
      <w:pPr>
        <w:ind w:firstLineChars="200" w:firstLine="31680"/>
        <w:rPr>
          <w:rFonts w:ascii="宋体" w:cs="楷体"/>
          <w:sz w:val="18"/>
          <w:szCs w:val="18"/>
        </w:rPr>
      </w:pPr>
      <w:r w:rsidRPr="008A1FF1">
        <w:rPr>
          <w:rFonts w:ascii="宋体" w:hAnsi="宋体" w:hint="eastAsia"/>
          <w:sz w:val="18"/>
          <w:szCs w:val="18"/>
        </w:rPr>
        <w:t>学生写道：</w:t>
      </w:r>
      <w:r w:rsidRPr="008A1FF1">
        <w:rPr>
          <w:rFonts w:ascii="宋体" w:hAnsi="宋体" w:cs="楷体" w:hint="eastAsia"/>
          <w:sz w:val="18"/>
          <w:szCs w:val="18"/>
        </w:rPr>
        <w:t>读了《乌塔》这篇课文，主人公乌塔一下子就把我深深地吸引住了，一个</w:t>
      </w:r>
      <w:r w:rsidRPr="008A1FF1">
        <w:rPr>
          <w:rFonts w:ascii="宋体" w:hAnsi="宋体" w:hint="eastAsia"/>
          <w:sz w:val="18"/>
          <w:szCs w:val="18"/>
        </w:rPr>
        <w:t>如教学人教版第七册《乌塔》一文时，教师设计一次小小的辩论赛：乌塔及她父母的做法你赞同吗？学生辩方和反方进行了激烈的辩论。最后学生统一了观点，孩子们被文中</w:t>
      </w:r>
      <w:r w:rsidRPr="008A1FF1">
        <w:rPr>
          <w:rFonts w:ascii="宋体" w:hAnsi="宋体"/>
          <w:sz w:val="18"/>
          <w:szCs w:val="18"/>
        </w:rPr>
        <w:t>14</w:t>
      </w:r>
      <w:r w:rsidRPr="008A1FF1">
        <w:rPr>
          <w:rFonts w:ascii="宋体" w:hAnsi="宋体" w:hint="eastAsia"/>
          <w:sz w:val="18"/>
          <w:szCs w:val="18"/>
        </w:rPr>
        <w:t>岁的德国小女孩乌塔的做法所震撼，明白了一个人要从小锻炼自己独立生活的能效力。之后我让学生以《读〈乌塔〉有感》为题，写一篇读后感，起到了较好的教育教学果。</w:t>
      </w:r>
      <w:r w:rsidRPr="008A1FF1">
        <w:rPr>
          <w:rFonts w:ascii="宋体" w:hAnsi="宋体" w:cs="楷体" w:hint="eastAsia"/>
          <w:sz w:val="18"/>
          <w:szCs w:val="18"/>
        </w:rPr>
        <w:t>十四岁的小女孩</w:t>
      </w:r>
      <w:r w:rsidRPr="008A1FF1">
        <w:rPr>
          <w:rFonts w:ascii="宋体" w:hAnsi="宋体" w:cs="楷体"/>
          <w:sz w:val="18"/>
          <w:szCs w:val="18"/>
        </w:rPr>
        <w:t>——</w:t>
      </w:r>
      <w:r w:rsidRPr="008A1FF1">
        <w:rPr>
          <w:rFonts w:ascii="宋体" w:hAnsi="宋体" w:cs="楷体" w:hint="eastAsia"/>
          <w:sz w:val="18"/>
          <w:szCs w:val="18"/>
        </w:rPr>
        <w:t>乌塔游欧洲时那过人的胆量，周密谨慎的准备，还有那独立自主的习惯都值得我们去学习。</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从乌塔，我又想到了自己，我们和乌塔的年龄相仿，但是在生活中我们可是彻底不如乌塔这个小女孩儿了，我们可是从小就生活在“蜜罐子”里了，我们已经丧失了勇敢的本性，即使可以周密准备我们也不如乌塔一样能独立自主。自主和胆量，都在家长的“关爱”中被无情地“扼杀”了。我们的成长中，两位“守护神”撒不开我们的手。此时，我又想起了乌塔说过的话：“爱孩子，为什么不能让他们自己出去玩呢。”</w:t>
      </w:r>
    </w:p>
    <w:p w:rsidR="00437161" w:rsidRPr="008A1FF1" w:rsidRDefault="00437161" w:rsidP="008A1FF1">
      <w:pPr>
        <w:rPr>
          <w:rFonts w:ascii="宋体"/>
          <w:sz w:val="18"/>
          <w:szCs w:val="18"/>
        </w:rPr>
      </w:pPr>
      <w:r w:rsidRPr="008A1FF1">
        <w:rPr>
          <w:rFonts w:ascii="宋体" w:hAnsi="宋体"/>
          <w:sz w:val="18"/>
          <w:szCs w:val="18"/>
        </w:rPr>
        <w:t xml:space="preserve">     2.</w:t>
      </w:r>
      <w:r w:rsidRPr="008A1FF1">
        <w:rPr>
          <w:rFonts w:ascii="宋体" w:hAnsi="宋体" w:hint="eastAsia"/>
          <w:sz w:val="18"/>
          <w:szCs w:val="18"/>
        </w:rPr>
        <w:t>抓住拓展延伸点，因势利导，写好读后感。</w:t>
      </w:r>
    </w:p>
    <w:p w:rsidR="00437161" w:rsidRPr="008A1FF1" w:rsidRDefault="00437161" w:rsidP="008A1FF1">
      <w:pPr>
        <w:rPr>
          <w:rFonts w:ascii="宋体"/>
          <w:sz w:val="18"/>
          <w:szCs w:val="18"/>
        </w:rPr>
      </w:pPr>
      <w:r w:rsidRPr="008A1FF1">
        <w:rPr>
          <w:rFonts w:ascii="宋体" w:hAnsi="宋体" w:hint="eastAsia"/>
          <w:sz w:val="18"/>
          <w:szCs w:val="18"/>
        </w:rPr>
        <w:t>在阅读教学中，我们可以抓住文中、拓展延伸点，改变教法，因势利导，读写结合，培养学生的语言表达能力。</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如在教学《圆明园的毁灭》时，教师组织学生反复品读文本，学生在领略文章内容的同时，情感之弦也在不断被拨动着，表达的欲望也在不断被激发。在了解了圆明园昔日的辉煌时，我让学生写写此时此刻你最想做什么？有的说想去圆明园中游览，有的说想把那些美景全拍下来，有的说想去亲眼看看、亲手摸摸那些奇珍异宝……很显然一种强烈的民族自豪感在学生心里油然而生。在学习了“火烧圆明园”这段屈辱历史时，我让学生写写这把大火烧毁了什么？用上“没有了……没有了……没有了……也没有了……”的句式，并联系上下文感悟“圆明园的毁灭是祖国文化史上不可估量的损失，也是世界文化史上不可估量的损失”。然后再让学生入情入境地想象：假如你是当时的皇帝、是辅佐朝政的大臣、是清朝军队中的一名守城士兵、是旁观的一位老百姓，面对侵略者的丑恶行径，你会怎么说？你会怎么做？学生思维、情感的闸门一下子被打开了，他们顿时激情澎湃，畅所欲言，各抒已见，不少见解都很有新意，很有深度。“落后就要挨打”、“唯有国家富强，民族振兴才不会受欺侮”这些道理学生自己领悟出来比老师直接告诉他们要深刻得多。结束新课时我再让学生思考：假如现在你就站在圆明园的废墟前，你心里会想些什么？你有什么话要说？这时再让他们去写读后感，自然水到渠成。</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水本无痕，相荡而生涟漪；石本无火，相击而发灵光”。学生的感言，只有在合适的情境中才能被点燃、被激活。老师善于抓住课文中的拓展延伸点，因势利导，让学生能直接与文本对话，学生收获的将是刻骨铭心的感悟，积淀的将是扎实的语言文字，各种能力也将得到同步的提升。</w:t>
      </w:r>
    </w:p>
    <w:p w:rsidR="00437161" w:rsidRPr="008A1FF1" w:rsidRDefault="00437161" w:rsidP="008A1FF1">
      <w:pPr>
        <w:rPr>
          <w:rFonts w:ascii="宋体"/>
          <w:sz w:val="18"/>
          <w:szCs w:val="18"/>
        </w:rPr>
      </w:pPr>
      <w:r w:rsidRPr="008A1FF1">
        <w:rPr>
          <w:rFonts w:ascii="宋体" w:hAnsi="宋体" w:hint="eastAsia"/>
          <w:sz w:val="18"/>
          <w:szCs w:val="18"/>
        </w:rPr>
        <w:t>四、续写</w:t>
      </w:r>
    </w:p>
    <w:p w:rsidR="00437161" w:rsidRPr="008A1FF1" w:rsidRDefault="00437161" w:rsidP="004A0513">
      <w:pPr>
        <w:ind w:firstLineChars="200" w:firstLine="31680"/>
        <w:rPr>
          <w:rFonts w:ascii="宋体"/>
          <w:sz w:val="18"/>
          <w:szCs w:val="18"/>
        </w:rPr>
      </w:pPr>
      <w:r w:rsidRPr="008A1FF1">
        <w:rPr>
          <w:rFonts w:ascii="宋体" w:hAnsi="宋体" w:hint="eastAsia"/>
          <w:sz w:val="18"/>
          <w:szCs w:val="18"/>
        </w:rPr>
        <w:t>续写是一种富有创造性的活动</w:t>
      </w:r>
      <w:r w:rsidRPr="008A1FF1">
        <w:rPr>
          <w:rFonts w:ascii="宋体" w:hAnsi="宋体"/>
          <w:sz w:val="18"/>
          <w:szCs w:val="18"/>
        </w:rPr>
        <w:t>,</w:t>
      </w:r>
      <w:r w:rsidRPr="008A1FF1">
        <w:rPr>
          <w:rFonts w:ascii="宋体" w:hAnsi="宋体" w:hint="eastAsia"/>
          <w:sz w:val="18"/>
          <w:szCs w:val="18"/>
        </w:rPr>
        <w:t>它要求能依据原文题意和线索</w:t>
      </w:r>
      <w:r w:rsidRPr="008A1FF1">
        <w:rPr>
          <w:rFonts w:ascii="宋体" w:hAnsi="宋体"/>
          <w:sz w:val="18"/>
          <w:szCs w:val="18"/>
        </w:rPr>
        <w:t>,</w:t>
      </w:r>
      <w:r w:rsidRPr="008A1FF1">
        <w:rPr>
          <w:rFonts w:ascii="宋体" w:hAnsi="宋体" w:hint="eastAsia"/>
          <w:sz w:val="18"/>
          <w:szCs w:val="18"/>
        </w:rPr>
        <w:t>去创造生动有趣的情节</w:t>
      </w:r>
      <w:r w:rsidRPr="008A1FF1">
        <w:rPr>
          <w:rFonts w:ascii="宋体" w:hAnsi="宋体"/>
          <w:sz w:val="18"/>
          <w:szCs w:val="18"/>
        </w:rPr>
        <w:t>,</w:t>
      </w:r>
      <w:r w:rsidRPr="008A1FF1">
        <w:rPr>
          <w:rFonts w:ascii="宋体" w:hAnsi="宋体" w:hint="eastAsia"/>
          <w:sz w:val="18"/>
          <w:szCs w:val="18"/>
        </w:rPr>
        <w:t>设计各种不同的结局。它能引起学生的兴趣</w:t>
      </w:r>
      <w:r w:rsidRPr="008A1FF1">
        <w:rPr>
          <w:rFonts w:ascii="宋体" w:hAnsi="宋体"/>
          <w:sz w:val="18"/>
          <w:szCs w:val="18"/>
        </w:rPr>
        <w:t>,</w:t>
      </w:r>
      <w:r w:rsidRPr="008A1FF1">
        <w:rPr>
          <w:rFonts w:ascii="宋体" w:hAnsi="宋体" w:hint="eastAsia"/>
          <w:sz w:val="18"/>
          <w:szCs w:val="18"/>
        </w:rPr>
        <w:t>让学生体验到创设“答案”后的愉悦感</w:t>
      </w:r>
      <w:r w:rsidRPr="008A1FF1">
        <w:rPr>
          <w:rFonts w:ascii="宋体" w:hAnsi="宋体"/>
          <w:sz w:val="18"/>
          <w:szCs w:val="18"/>
        </w:rPr>
        <w:t>,</w:t>
      </w:r>
      <w:r w:rsidRPr="008A1FF1">
        <w:rPr>
          <w:rFonts w:ascii="宋体" w:hAnsi="宋体" w:hint="eastAsia"/>
          <w:sz w:val="18"/>
          <w:szCs w:val="18"/>
        </w:rPr>
        <w:t>这时学生产生强烈的习作欲望</w:t>
      </w:r>
      <w:r w:rsidRPr="008A1FF1">
        <w:rPr>
          <w:rFonts w:ascii="宋体" w:hAnsi="宋体"/>
          <w:sz w:val="18"/>
          <w:szCs w:val="18"/>
        </w:rPr>
        <w:t>,</w:t>
      </w:r>
      <w:r w:rsidRPr="008A1FF1">
        <w:rPr>
          <w:rFonts w:ascii="宋体" w:hAnsi="宋体" w:hint="eastAsia"/>
          <w:sz w:val="18"/>
          <w:szCs w:val="18"/>
        </w:rPr>
        <w:t>对培养创造性思维是十分有益的。低年级儿童思维的主要特点是具体形象性</w:t>
      </w:r>
      <w:r w:rsidRPr="008A1FF1">
        <w:rPr>
          <w:rFonts w:ascii="宋体" w:hAnsi="宋体"/>
          <w:sz w:val="18"/>
          <w:szCs w:val="18"/>
        </w:rPr>
        <w:t>,</w:t>
      </w:r>
      <w:r w:rsidRPr="008A1FF1">
        <w:rPr>
          <w:rFonts w:ascii="宋体" w:hAnsi="宋体" w:hint="eastAsia"/>
          <w:sz w:val="18"/>
          <w:szCs w:val="18"/>
        </w:rPr>
        <w:t>富有幻想</w:t>
      </w:r>
      <w:r w:rsidRPr="008A1FF1">
        <w:rPr>
          <w:rFonts w:ascii="宋体" w:hAnsi="宋体"/>
          <w:sz w:val="18"/>
          <w:szCs w:val="18"/>
        </w:rPr>
        <w:t>,</w:t>
      </w:r>
      <w:r w:rsidRPr="008A1FF1">
        <w:rPr>
          <w:rFonts w:ascii="宋体" w:hAnsi="宋体" w:hint="eastAsia"/>
          <w:sz w:val="18"/>
          <w:szCs w:val="18"/>
        </w:rPr>
        <w:t>喜好新奇。因此</w:t>
      </w:r>
      <w:r w:rsidRPr="008A1FF1">
        <w:rPr>
          <w:rFonts w:ascii="宋体" w:hAnsi="宋体"/>
          <w:sz w:val="18"/>
          <w:szCs w:val="18"/>
        </w:rPr>
        <w:t>,</w:t>
      </w:r>
      <w:r w:rsidRPr="008A1FF1">
        <w:rPr>
          <w:rFonts w:ascii="宋体" w:hAnsi="宋体" w:hint="eastAsia"/>
          <w:sz w:val="18"/>
          <w:szCs w:val="18"/>
        </w:rPr>
        <w:t>把续写童话作为低年级最佳作文训练方式</w:t>
      </w:r>
      <w:r w:rsidRPr="008A1FF1">
        <w:rPr>
          <w:rFonts w:ascii="宋体" w:hAnsi="宋体"/>
          <w:sz w:val="18"/>
          <w:szCs w:val="18"/>
        </w:rPr>
        <w:t>,</w:t>
      </w:r>
      <w:r w:rsidRPr="008A1FF1">
        <w:rPr>
          <w:rFonts w:ascii="宋体" w:hAnsi="宋体" w:hint="eastAsia"/>
          <w:sz w:val="18"/>
          <w:szCs w:val="18"/>
        </w:rPr>
        <w:t>用来培养学生的想象力。</w:t>
      </w:r>
    </w:p>
    <w:p w:rsidR="00437161" w:rsidRPr="008A1FF1" w:rsidRDefault="00437161" w:rsidP="008A1FF1">
      <w:pPr>
        <w:rPr>
          <w:rFonts w:ascii="宋体"/>
          <w:sz w:val="18"/>
          <w:szCs w:val="18"/>
        </w:rPr>
      </w:pPr>
      <w:r w:rsidRPr="008A1FF1">
        <w:rPr>
          <w:rFonts w:ascii="宋体" w:hAnsi="宋体" w:hint="eastAsia"/>
          <w:sz w:val="18"/>
          <w:szCs w:val="18"/>
        </w:rPr>
        <w:t xml:space="preserve">　　续编童话故事</w:t>
      </w:r>
      <w:r w:rsidRPr="008A1FF1">
        <w:rPr>
          <w:rFonts w:ascii="宋体" w:hAnsi="宋体"/>
          <w:sz w:val="18"/>
          <w:szCs w:val="18"/>
        </w:rPr>
        <w:t>,</w:t>
      </w:r>
      <w:r w:rsidRPr="008A1FF1">
        <w:rPr>
          <w:rFonts w:ascii="宋体" w:hAnsi="宋体" w:hint="eastAsia"/>
          <w:sz w:val="18"/>
          <w:szCs w:val="18"/>
        </w:rPr>
        <w:t>是儿童的天性。“海阔凭鱼跃</w:t>
      </w:r>
      <w:r w:rsidRPr="008A1FF1">
        <w:rPr>
          <w:rFonts w:ascii="宋体" w:hAnsi="宋体"/>
          <w:sz w:val="18"/>
          <w:szCs w:val="18"/>
        </w:rPr>
        <w:t>,</w:t>
      </w:r>
      <w:r w:rsidRPr="008A1FF1">
        <w:rPr>
          <w:rFonts w:ascii="宋体" w:hAnsi="宋体" w:hint="eastAsia"/>
          <w:sz w:val="18"/>
          <w:szCs w:val="18"/>
        </w:rPr>
        <w:t>天高任鸟飞”。想怎么写就怎么写</w:t>
      </w:r>
      <w:r w:rsidRPr="008A1FF1">
        <w:rPr>
          <w:rFonts w:ascii="宋体" w:hAnsi="宋体"/>
          <w:sz w:val="18"/>
          <w:szCs w:val="18"/>
        </w:rPr>
        <w:t>,</w:t>
      </w:r>
      <w:r w:rsidRPr="008A1FF1">
        <w:rPr>
          <w:rFonts w:ascii="宋体" w:hAnsi="宋体" w:hint="eastAsia"/>
          <w:sz w:val="18"/>
          <w:szCs w:val="18"/>
        </w:rPr>
        <w:t>这样可以满足他们想象的愿望</w:t>
      </w:r>
      <w:r w:rsidRPr="008A1FF1">
        <w:rPr>
          <w:rFonts w:ascii="宋体" w:hAnsi="宋体"/>
          <w:sz w:val="18"/>
          <w:szCs w:val="18"/>
        </w:rPr>
        <w:t>,</w:t>
      </w:r>
      <w:r w:rsidRPr="008A1FF1">
        <w:rPr>
          <w:rFonts w:ascii="宋体" w:hAnsi="宋体" w:hint="eastAsia"/>
          <w:sz w:val="18"/>
          <w:szCs w:val="18"/>
        </w:rPr>
        <w:t>创造的愿望。这样为作文提供了良好的动因、驱使力</w:t>
      </w:r>
      <w:r w:rsidRPr="008A1FF1">
        <w:rPr>
          <w:rFonts w:ascii="宋体" w:hAnsi="宋体"/>
          <w:sz w:val="18"/>
          <w:szCs w:val="18"/>
        </w:rPr>
        <w:t>,</w:t>
      </w:r>
      <w:r w:rsidRPr="008A1FF1">
        <w:rPr>
          <w:rFonts w:ascii="宋体" w:hAnsi="宋体" w:hint="eastAsia"/>
          <w:sz w:val="18"/>
          <w:szCs w:val="18"/>
        </w:rPr>
        <w:t>在这种气氛下</w:t>
      </w:r>
      <w:r w:rsidRPr="008A1FF1">
        <w:rPr>
          <w:rFonts w:ascii="宋体" w:hAnsi="宋体"/>
          <w:sz w:val="18"/>
          <w:szCs w:val="18"/>
        </w:rPr>
        <w:t>,</w:t>
      </w:r>
      <w:r w:rsidRPr="008A1FF1">
        <w:rPr>
          <w:rFonts w:ascii="宋体" w:hAnsi="宋体" w:hint="eastAsia"/>
          <w:sz w:val="18"/>
          <w:szCs w:val="18"/>
        </w:rPr>
        <w:t>学生作文的主动性、积极性得到了体现，成功地变“要我写”为“我要写”。</w:t>
      </w:r>
    </w:p>
    <w:p w:rsidR="00437161" w:rsidRPr="008A1FF1" w:rsidRDefault="00437161" w:rsidP="008A1FF1">
      <w:pPr>
        <w:rPr>
          <w:rFonts w:ascii="宋体"/>
          <w:sz w:val="18"/>
          <w:szCs w:val="18"/>
        </w:rPr>
      </w:pPr>
      <w:r w:rsidRPr="008A1FF1">
        <w:rPr>
          <w:rFonts w:ascii="宋体" w:hAnsi="宋体" w:hint="eastAsia"/>
          <w:sz w:val="18"/>
          <w:szCs w:val="18"/>
        </w:rPr>
        <w:t xml:space="preserve">　　续写有以下两种形式：</w:t>
      </w:r>
    </w:p>
    <w:p w:rsidR="00437161" w:rsidRPr="008A1FF1" w:rsidRDefault="00437161" w:rsidP="008A1FF1">
      <w:pPr>
        <w:ind w:firstLineChars="150" w:firstLine="31680"/>
        <w:rPr>
          <w:rFonts w:ascii="宋体"/>
          <w:sz w:val="18"/>
          <w:szCs w:val="18"/>
        </w:rPr>
      </w:pPr>
      <w:r w:rsidRPr="008A1FF1">
        <w:rPr>
          <w:rFonts w:ascii="宋体" w:hAnsi="宋体" w:hint="eastAsia"/>
          <w:sz w:val="18"/>
          <w:szCs w:val="18"/>
        </w:rPr>
        <w:t>（一）文尾续写式。</w:t>
      </w:r>
    </w:p>
    <w:p w:rsidR="00437161" w:rsidRPr="008A1FF1" w:rsidRDefault="00437161" w:rsidP="008A1FF1">
      <w:pPr>
        <w:ind w:firstLineChars="200" w:firstLine="31680"/>
        <w:rPr>
          <w:rFonts w:ascii="宋体"/>
          <w:sz w:val="18"/>
          <w:szCs w:val="18"/>
        </w:rPr>
      </w:pPr>
      <w:r w:rsidRPr="008A1FF1">
        <w:rPr>
          <w:rFonts w:ascii="宋体" w:hAnsi="宋体"/>
          <w:sz w:val="18"/>
          <w:szCs w:val="18"/>
        </w:rPr>
        <w:t>1.</w:t>
      </w:r>
      <w:r w:rsidRPr="008A1FF1">
        <w:rPr>
          <w:rFonts w:ascii="宋体" w:hAnsi="宋体" w:hint="eastAsia"/>
          <w:sz w:val="18"/>
          <w:szCs w:val="18"/>
        </w:rPr>
        <w:t>有一些文本故事的结尾耐人寻味，或者看似未完待续，或者有所争议，这时我们就可以设计续写故事。教学《坐井观天》一课教者是这样设计拓展说话的。</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师：如果青蛙听了小鸟的话，他跳出井口来，你说他会看到什么？会说些什么呢？请发挥想象续写故事。</w:t>
      </w:r>
    </w:p>
    <w:p w:rsidR="00437161" w:rsidRPr="008A1FF1" w:rsidRDefault="00437161" w:rsidP="008A1FF1">
      <w:pPr>
        <w:rPr>
          <w:rFonts w:ascii="宋体" w:cs="楷体"/>
          <w:sz w:val="18"/>
          <w:szCs w:val="18"/>
        </w:rPr>
      </w:pPr>
      <w:r w:rsidRPr="008A1FF1">
        <w:rPr>
          <w:rFonts w:ascii="宋体" w:hAnsi="宋体" w:hint="eastAsia"/>
          <w:sz w:val="18"/>
          <w:szCs w:val="18"/>
        </w:rPr>
        <w:t>学生写道：</w:t>
      </w:r>
      <w:r w:rsidRPr="008A1FF1">
        <w:rPr>
          <w:rFonts w:ascii="宋体" w:hAnsi="宋体" w:cs="楷体" w:hint="eastAsia"/>
          <w:sz w:val="18"/>
          <w:szCs w:val="18"/>
        </w:rPr>
        <w:t>青蛙听了小鸟的话半信半疑，可它再三考虑后，还是跳出来了。他一跳出来，就被眼前的美景惊得呆若木鸡：蔚蓝的天空一眼望不到边；清澈的河水唱着欢快的歌曲；连绵不断的山不知伸向何处；各种野花盛开在绿毯似的草地上；菜园里，葫芦架上挂起绿色的小灯笼，多么美好的世界呀！小青蛙看了一天的美景，一直到傍晚，他自言自语地说：“外面的世界真美啊！”</w:t>
      </w:r>
    </w:p>
    <w:p w:rsidR="00437161" w:rsidRPr="008A1FF1" w:rsidRDefault="00437161" w:rsidP="008A1FF1">
      <w:pPr>
        <w:ind w:firstLineChars="200" w:firstLine="31680"/>
        <w:jc w:val="left"/>
        <w:rPr>
          <w:rFonts w:ascii="宋体"/>
          <w:sz w:val="18"/>
          <w:szCs w:val="18"/>
        </w:rPr>
      </w:pPr>
      <w:r w:rsidRPr="008A1FF1">
        <w:rPr>
          <w:rFonts w:ascii="宋体" w:hAnsi="宋体" w:cs="楷体" w:hint="eastAsia"/>
          <w:sz w:val="18"/>
          <w:szCs w:val="18"/>
        </w:rPr>
        <w:t>小青蛙它觉得自己很幸运，幸亏听了小鸟的话而没有错过那么美的风景。它连忙向小鸟道谢，说：“谢谢你，小鸟，让我没错过那么美的风景。”然后，它又不好意思地说：“对不起，我太相信自己了。”“没关系，你该出去见见世面了。”小鸟说完便飞走了。</w:t>
      </w:r>
    </w:p>
    <w:p w:rsidR="00437161" w:rsidRPr="008A1FF1" w:rsidRDefault="00437161" w:rsidP="008A1FF1">
      <w:pPr>
        <w:ind w:firstLineChars="200" w:firstLine="31680"/>
        <w:jc w:val="left"/>
        <w:rPr>
          <w:rFonts w:ascii="宋体"/>
          <w:sz w:val="18"/>
          <w:szCs w:val="18"/>
        </w:rPr>
      </w:pPr>
      <w:r w:rsidRPr="008A1FF1">
        <w:rPr>
          <w:rFonts w:ascii="宋体" w:hAnsi="宋体"/>
          <w:sz w:val="18"/>
          <w:szCs w:val="18"/>
        </w:rPr>
        <w:t>2.</w:t>
      </w:r>
      <w:r w:rsidRPr="008A1FF1">
        <w:rPr>
          <w:rFonts w:ascii="宋体" w:hAnsi="宋体" w:hint="eastAsia"/>
          <w:sz w:val="18"/>
          <w:szCs w:val="18"/>
        </w:rPr>
        <w:t>有些故事的结尾看似未完，可以进行续写训练。</w:t>
      </w:r>
    </w:p>
    <w:p w:rsidR="00437161" w:rsidRPr="008A1FF1" w:rsidRDefault="00437161" w:rsidP="008A1FF1">
      <w:pPr>
        <w:rPr>
          <w:rFonts w:ascii="宋体" w:cs="Tahoma"/>
          <w:sz w:val="18"/>
          <w:szCs w:val="18"/>
        </w:rPr>
      </w:pPr>
      <w:r w:rsidRPr="008A1FF1">
        <w:rPr>
          <w:rFonts w:ascii="宋体" w:hAnsi="宋体" w:hint="eastAsia"/>
          <w:sz w:val="18"/>
          <w:szCs w:val="18"/>
        </w:rPr>
        <w:t>《花生找到了》在课文学习结束后，小松鼠不知道花生去了哪里，急的哇哇大哭了起来，哭声吸引来了森林里的大象伯伯，它告诉了小松鼠……请续编故事《花生找到了》。</w:t>
      </w:r>
    </w:p>
    <w:p w:rsidR="00437161" w:rsidRPr="008A1FF1" w:rsidRDefault="00437161" w:rsidP="008A1FF1">
      <w:pPr>
        <w:pStyle w:val="NormalWeb"/>
        <w:shd w:val="clear" w:color="auto" w:fill="FFFFFF"/>
        <w:spacing w:before="0" w:beforeAutospacing="0" w:after="0" w:afterAutospacing="0"/>
        <w:ind w:firstLineChars="175" w:firstLine="31680"/>
        <w:rPr>
          <w:rFonts w:cs="楷体"/>
          <w:sz w:val="18"/>
          <w:szCs w:val="18"/>
        </w:rPr>
      </w:pPr>
      <w:r w:rsidRPr="008A1FF1">
        <w:rPr>
          <w:rFonts w:cs="Tahoma" w:hint="eastAsia"/>
          <w:sz w:val="18"/>
          <w:szCs w:val="18"/>
        </w:rPr>
        <w:t>学生写道：</w:t>
      </w:r>
      <w:r w:rsidRPr="008A1FF1">
        <w:rPr>
          <w:rFonts w:cs="楷体" w:hint="eastAsia"/>
          <w:sz w:val="18"/>
          <w:szCs w:val="18"/>
        </w:rPr>
        <w:t>小松鼠找不到花生了，他急得哭了起来，小松鼠的哭声，引来了最有学问的大象伯伯，大象伯伯问小松鼠：“你怎么哭了？”小松鼠说：“我天天去地里看看花生长出来了没有，可是，也没有看见一个花生。”大象伯伯说：“花生的果实是长在地里的，你回去再找找吧！”小松鼠赶紧跑回去，果然在地里找到了好多花生。小松鼠自言自语地说：“哦，原来是这样啊。”</w:t>
      </w:r>
    </w:p>
    <w:p w:rsidR="00437161" w:rsidRPr="008A1FF1" w:rsidRDefault="00437161" w:rsidP="008A1FF1">
      <w:pPr>
        <w:pStyle w:val="NormalWeb"/>
        <w:shd w:val="clear" w:color="auto" w:fill="FFFFFF"/>
        <w:spacing w:before="0" w:beforeAutospacing="0" w:after="0" w:afterAutospacing="0"/>
        <w:ind w:firstLineChars="175" w:firstLine="31680"/>
        <w:rPr>
          <w:sz w:val="18"/>
          <w:szCs w:val="18"/>
        </w:rPr>
      </w:pPr>
      <w:r w:rsidRPr="008A1FF1">
        <w:rPr>
          <w:rFonts w:hint="eastAsia"/>
          <w:sz w:val="18"/>
          <w:szCs w:val="18"/>
        </w:rPr>
        <w:t>总之</w:t>
      </w:r>
      <w:r w:rsidRPr="008A1FF1">
        <w:rPr>
          <w:sz w:val="18"/>
          <w:szCs w:val="18"/>
        </w:rPr>
        <w:t>,</w:t>
      </w:r>
      <w:r w:rsidRPr="008A1FF1">
        <w:rPr>
          <w:rFonts w:hint="eastAsia"/>
          <w:sz w:val="18"/>
          <w:szCs w:val="18"/>
        </w:rPr>
        <w:t>读写结合续编童话是低年级的一种很可取的习作训练方式。这样不但学生的创新意识会被激活</w:t>
      </w:r>
      <w:r w:rsidRPr="008A1FF1">
        <w:rPr>
          <w:sz w:val="18"/>
          <w:szCs w:val="18"/>
        </w:rPr>
        <w:t>,</w:t>
      </w:r>
      <w:r w:rsidRPr="008A1FF1">
        <w:rPr>
          <w:rFonts w:hint="eastAsia"/>
          <w:sz w:val="18"/>
          <w:szCs w:val="18"/>
        </w:rPr>
        <w:t>而且学生的创造性思维也得到了发展。</w:t>
      </w:r>
    </w:p>
    <w:p w:rsidR="00437161" w:rsidRPr="008A1FF1" w:rsidRDefault="00437161" w:rsidP="00101A7A">
      <w:pPr>
        <w:ind w:firstLineChars="150" w:firstLine="31680"/>
        <w:rPr>
          <w:rFonts w:ascii="宋体"/>
          <w:sz w:val="18"/>
          <w:szCs w:val="18"/>
        </w:rPr>
      </w:pPr>
      <w:r w:rsidRPr="008A1FF1">
        <w:rPr>
          <w:rFonts w:ascii="宋体" w:hAnsi="宋体" w:hint="eastAsia"/>
          <w:sz w:val="18"/>
          <w:szCs w:val="18"/>
        </w:rPr>
        <w:t>（二）抓住某些故事中的情节进行续写。</w:t>
      </w:r>
    </w:p>
    <w:p w:rsidR="00437161" w:rsidRPr="008A1FF1" w:rsidRDefault="00437161" w:rsidP="008A1FF1">
      <w:pPr>
        <w:ind w:firstLineChars="200" w:firstLine="31680"/>
        <w:rPr>
          <w:rFonts w:ascii="宋体"/>
          <w:sz w:val="18"/>
          <w:szCs w:val="18"/>
        </w:rPr>
      </w:pPr>
      <w:r w:rsidRPr="008A1FF1">
        <w:rPr>
          <w:rFonts w:ascii="宋体" w:hAnsi="宋体" w:hint="eastAsia"/>
          <w:sz w:val="18"/>
          <w:szCs w:val="18"/>
        </w:rPr>
        <w:t>现以《小摄影师》为例谈谈指导学生续写。</w:t>
      </w:r>
    </w:p>
    <w:p w:rsidR="00437161" w:rsidRPr="008A1FF1" w:rsidRDefault="00437161" w:rsidP="008A1FF1">
      <w:pPr>
        <w:rPr>
          <w:rFonts w:ascii="宋体"/>
          <w:sz w:val="18"/>
          <w:szCs w:val="18"/>
        </w:rPr>
      </w:pPr>
      <w:r w:rsidRPr="008A1FF1">
        <w:rPr>
          <w:rFonts w:ascii="宋体" w:hAnsi="宋体" w:hint="eastAsia"/>
          <w:sz w:val="18"/>
          <w:szCs w:val="18"/>
        </w:rPr>
        <w:t>根据《小摄影师》一课的结尾，提出要求：围绕“小男孩会再来吗”这个问题续写一个片段。</w:t>
      </w:r>
    </w:p>
    <w:p w:rsidR="00437161" w:rsidRPr="008A1FF1" w:rsidRDefault="00437161" w:rsidP="008A1FF1">
      <w:pPr>
        <w:rPr>
          <w:rFonts w:ascii="宋体"/>
          <w:sz w:val="18"/>
          <w:szCs w:val="18"/>
        </w:rPr>
      </w:pPr>
      <w:r w:rsidRPr="008A1FF1">
        <w:rPr>
          <w:rFonts w:ascii="宋体" w:hAnsi="宋体" w:hint="eastAsia"/>
          <w:sz w:val="18"/>
          <w:szCs w:val="18"/>
        </w:rPr>
        <w:t>（生读《小摄影师》结尾段：请转告他，我很忙，不过来的如果是个小男孩，就一定让他进来。”）</w:t>
      </w:r>
    </w:p>
    <w:p w:rsidR="00437161" w:rsidRPr="008A1FF1" w:rsidRDefault="00437161" w:rsidP="008A1FF1">
      <w:pPr>
        <w:rPr>
          <w:rFonts w:ascii="宋体"/>
          <w:sz w:val="18"/>
          <w:szCs w:val="18"/>
        </w:rPr>
      </w:pPr>
      <w:r w:rsidRPr="008A1FF1">
        <w:rPr>
          <w:rFonts w:ascii="宋体" w:hAnsi="宋体" w:hint="eastAsia"/>
          <w:sz w:val="18"/>
          <w:szCs w:val="18"/>
        </w:rPr>
        <w:t>师：读得好！“不过”一词是从一个意思转到另一个意思，想一想，它可以换成什么词？它的前后讲了哪两种不同意思呢？</w:t>
      </w:r>
    </w:p>
    <w:p w:rsidR="00437161" w:rsidRPr="008A1FF1" w:rsidRDefault="00437161" w:rsidP="008A1FF1">
      <w:pPr>
        <w:rPr>
          <w:rFonts w:ascii="宋体"/>
          <w:sz w:val="18"/>
          <w:szCs w:val="18"/>
        </w:rPr>
      </w:pPr>
      <w:r w:rsidRPr="008A1FF1">
        <w:rPr>
          <w:rFonts w:ascii="宋体" w:hAnsi="宋体" w:hint="eastAsia"/>
          <w:sz w:val="18"/>
          <w:szCs w:val="18"/>
        </w:rPr>
        <w:t>生：“不过”可以换成“可是”、“但是”等词语，它前后的两个意思是：高尔基不见记者，却希望见到小男孩。</w:t>
      </w:r>
    </w:p>
    <w:p w:rsidR="00437161" w:rsidRPr="008A1FF1" w:rsidRDefault="00437161" w:rsidP="008A1FF1">
      <w:pPr>
        <w:rPr>
          <w:rFonts w:ascii="宋体"/>
          <w:sz w:val="18"/>
          <w:szCs w:val="18"/>
        </w:rPr>
      </w:pPr>
      <w:r w:rsidRPr="008A1FF1">
        <w:rPr>
          <w:rFonts w:ascii="宋体" w:hAnsi="宋体" w:hint="eastAsia"/>
          <w:sz w:val="18"/>
          <w:szCs w:val="18"/>
        </w:rPr>
        <w:t>师：他为什么不见记者，却希望见到小男孩呢？</w:t>
      </w:r>
    </w:p>
    <w:p w:rsidR="00437161" w:rsidRPr="008A1FF1" w:rsidRDefault="00437161" w:rsidP="008A1FF1">
      <w:pPr>
        <w:rPr>
          <w:rFonts w:ascii="宋体"/>
          <w:sz w:val="18"/>
          <w:szCs w:val="18"/>
        </w:rPr>
      </w:pPr>
      <w:r w:rsidRPr="008A1FF1">
        <w:rPr>
          <w:rFonts w:ascii="宋体" w:hAnsi="宋体" w:hint="eastAsia"/>
          <w:sz w:val="18"/>
          <w:szCs w:val="18"/>
        </w:rPr>
        <w:t>生：他很忙，所以不见记者；因为小男孩没给高尔基照相就走了，所以他希望见到小男孩。</w:t>
      </w:r>
    </w:p>
    <w:p w:rsidR="00437161" w:rsidRPr="008A1FF1" w:rsidRDefault="00437161" w:rsidP="008A1FF1">
      <w:pPr>
        <w:rPr>
          <w:rFonts w:ascii="宋体"/>
          <w:sz w:val="18"/>
          <w:szCs w:val="18"/>
        </w:rPr>
      </w:pPr>
      <w:r w:rsidRPr="008A1FF1">
        <w:rPr>
          <w:rFonts w:ascii="宋体" w:hAnsi="宋体" w:hint="eastAsia"/>
          <w:sz w:val="18"/>
          <w:szCs w:val="18"/>
        </w:rPr>
        <w:t>生：高尔基不见记者，说明他对宣传自己一点也不感兴趣；他却要见小男孩，说明他对下一代的成长非常关心和重视。</w:t>
      </w:r>
    </w:p>
    <w:p w:rsidR="00437161" w:rsidRPr="008A1FF1" w:rsidRDefault="00437161" w:rsidP="008A1FF1">
      <w:pPr>
        <w:rPr>
          <w:rFonts w:ascii="宋体" w:hAnsi="宋体"/>
          <w:sz w:val="18"/>
          <w:szCs w:val="18"/>
        </w:rPr>
      </w:pPr>
      <w:r w:rsidRPr="008A1FF1">
        <w:rPr>
          <w:rFonts w:ascii="宋体" w:hAnsi="宋体" w:hint="eastAsia"/>
          <w:sz w:val="18"/>
          <w:szCs w:val="18"/>
        </w:rPr>
        <w:t>师</w:t>
      </w:r>
      <w:r w:rsidRPr="008A1FF1">
        <w:rPr>
          <w:rFonts w:ascii="宋体" w:hAnsi="宋体"/>
          <w:sz w:val="18"/>
          <w:szCs w:val="18"/>
        </w:rPr>
        <w:t>:</w:t>
      </w:r>
      <w:r w:rsidRPr="008A1FF1">
        <w:rPr>
          <w:rFonts w:ascii="宋体" w:hAnsi="宋体" w:hint="eastAsia"/>
          <w:sz w:val="18"/>
          <w:szCs w:val="18"/>
        </w:rPr>
        <w:t>说得好！高尔基对记者和对小男孩的态度形成了鲜明的对比，体现了他对青少年的关心和爱护。那么，小男孩会再来吗？请同学们结合课文内容，展开合理想象。</w:t>
      </w:r>
      <w:r w:rsidRPr="008A1FF1">
        <w:rPr>
          <w:rFonts w:ascii="宋体" w:hAnsi="宋体"/>
          <w:sz w:val="18"/>
          <w:szCs w:val="18"/>
        </w:rPr>
        <w:t>(</w:t>
      </w:r>
      <w:r w:rsidRPr="008A1FF1">
        <w:rPr>
          <w:rFonts w:ascii="宋体" w:hAnsi="宋体" w:hint="eastAsia"/>
          <w:sz w:val="18"/>
          <w:szCs w:val="18"/>
        </w:rPr>
        <w:t>每四位同学一个小组，讨论后指名发言。</w:t>
      </w:r>
      <w:r w:rsidRPr="008A1FF1">
        <w:rPr>
          <w:rFonts w:ascii="宋体" w:hAnsi="宋体"/>
          <w:sz w:val="18"/>
          <w:szCs w:val="18"/>
        </w:rPr>
        <w:t>)</w:t>
      </w:r>
    </w:p>
    <w:p w:rsidR="00437161" w:rsidRPr="008A1FF1" w:rsidRDefault="00437161" w:rsidP="008A1FF1">
      <w:pPr>
        <w:rPr>
          <w:rFonts w:ascii="宋体"/>
          <w:sz w:val="18"/>
          <w:szCs w:val="18"/>
        </w:rPr>
      </w:pPr>
      <w:r w:rsidRPr="008A1FF1">
        <w:rPr>
          <w:rFonts w:ascii="宋体" w:hAnsi="宋体" w:hint="eastAsia"/>
          <w:sz w:val="18"/>
          <w:szCs w:val="18"/>
        </w:rPr>
        <w:t>生：我想，小男孩再来的可能性很大，因为他要给高尔基照相的愿望太强烈了，他大清早就来到高尔基的窗前等候，他还无所顾忌地向高尔基扔去了“纸团”。</w:t>
      </w:r>
    </w:p>
    <w:p w:rsidR="00437161" w:rsidRPr="008A1FF1" w:rsidRDefault="00437161" w:rsidP="008A1FF1">
      <w:pPr>
        <w:rPr>
          <w:rFonts w:ascii="宋体"/>
          <w:sz w:val="18"/>
          <w:szCs w:val="18"/>
        </w:rPr>
      </w:pPr>
      <w:r w:rsidRPr="008A1FF1">
        <w:rPr>
          <w:rFonts w:ascii="宋体" w:hAnsi="宋体" w:hint="eastAsia"/>
          <w:sz w:val="18"/>
          <w:szCs w:val="18"/>
        </w:rPr>
        <w:t>生：我补充一点。从纸团上的内容可以看出，他是受了少先队员的重托的，如果没有照成相，那墙报上贴什么呢？</w:t>
      </w:r>
    </w:p>
    <w:p w:rsidR="00437161" w:rsidRPr="008A1FF1" w:rsidRDefault="00437161" w:rsidP="008A1FF1">
      <w:pPr>
        <w:rPr>
          <w:rFonts w:ascii="宋体"/>
          <w:sz w:val="18"/>
          <w:szCs w:val="18"/>
        </w:rPr>
      </w:pPr>
      <w:r w:rsidRPr="008A1FF1">
        <w:rPr>
          <w:rFonts w:ascii="宋体" w:hAnsi="宋体" w:hint="eastAsia"/>
          <w:sz w:val="18"/>
          <w:szCs w:val="18"/>
        </w:rPr>
        <w:t>生：我的看法不同，小男孩再来的可能性很小。因为他向高尔基保证过“照完相立刻就走”，这说明他怕影响高尔基的工作。</w:t>
      </w:r>
    </w:p>
    <w:p w:rsidR="00437161" w:rsidRPr="008A1FF1" w:rsidRDefault="00437161" w:rsidP="008A1FF1">
      <w:pPr>
        <w:rPr>
          <w:rFonts w:ascii="宋体"/>
          <w:sz w:val="18"/>
          <w:szCs w:val="18"/>
        </w:rPr>
      </w:pPr>
      <w:r w:rsidRPr="008A1FF1">
        <w:rPr>
          <w:rFonts w:ascii="宋体" w:hAnsi="宋体" w:hint="eastAsia"/>
          <w:sz w:val="18"/>
          <w:szCs w:val="18"/>
        </w:rPr>
        <w:t>师：同学们讨论得很热烈。这两种推想，都有理有据，现在围绕“小男孩会再来吗”这个问题，续写一个片段。</w:t>
      </w:r>
    </w:p>
    <w:p w:rsidR="00437161" w:rsidRPr="008A1FF1" w:rsidRDefault="00437161" w:rsidP="008A1FF1">
      <w:pPr>
        <w:rPr>
          <w:rFonts w:ascii="宋体" w:cs="楷体"/>
          <w:sz w:val="18"/>
          <w:szCs w:val="18"/>
        </w:rPr>
      </w:pPr>
      <w:r w:rsidRPr="008A1FF1">
        <w:rPr>
          <w:rFonts w:ascii="宋体" w:hAnsi="宋体" w:hint="eastAsia"/>
          <w:sz w:val="18"/>
          <w:szCs w:val="18"/>
        </w:rPr>
        <w:t>一个学生写道：</w:t>
      </w:r>
      <w:r w:rsidRPr="008A1FF1">
        <w:rPr>
          <w:rFonts w:ascii="宋体" w:hAnsi="宋体" w:cs="楷体" w:hint="eastAsia"/>
          <w:sz w:val="18"/>
          <w:szCs w:val="18"/>
        </w:rPr>
        <w:t>高尔基等了几天，那个小男孩还是没有来，高尔基去附近的几所学校打听男孩的消息。他终于找到了小男孩的学校，可是学校的老师告诉他，那个小男孩的妈妈生病了，他在家照顾妈妈，已经有好几天都没来上学了。</w:t>
      </w:r>
    </w:p>
    <w:p w:rsidR="00437161" w:rsidRPr="008A1FF1" w:rsidRDefault="00437161" w:rsidP="008A1FF1">
      <w:pPr>
        <w:ind w:firstLineChars="200" w:firstLine="31680"/>
        <w:rPr>
          <w:rFonts w:ascii="宋体" w:cs="楷体"/>
          <w:sz w:val="18"/>
          <w:szCs w:val="18"/>
        </w:rPr>
      </w:pPr>
      <w:r w:rsidRPr="008A1FF1">
        <w:rPr>
          <w:rFonts w:ascii="宋体" w:hAnsi="宋体" w:cs="楷体" w:hint="eastAsia"/>
          <w:sz w:val="18"/>
          <w:szCs w:val="18"/>
        </w:rPr>
        <w:t>高尔基决定到那个小男孩家去看看，在同学们的指引下，高尔基拿着礼品来到了小男孩家。当高尔基推开门，只见低矮的房子里面黑乎乎的，床边一盏油灯发出微弱的光，床上躺着一位面色苍白的妈妈。小男孩惊讶极了，他张大嘴巴一句话也说不出来。高尔基笑眯眯地说：“希望你妈妈早日康复。”小男孩含着泪说：“谢谢您，高尔基先生！”分别时，高尔基说：“我们来照张合影吧。”小男孩高兴极了。</w:t>
      </w:r>
    </w:p>
    <w:p w:rsidR="00437161" w:rsidRPr="008A1FF1" w:rsidRDefault="00437161" w:rsidP="008A1FF1">
      <w:pPr>
        <w:ind w:firstLineChars="200" w:firstLine="31680"/>
        <w:rPr>
          <w:rFonts w:ascii="宋体" w:hAnsi="宋体" w:cs="楷体"/>
          <w:sz w:val="18"/>
          <w:szCs w:val="18"/>
        </w:rPr>
      </w:pPr>
      <w:r w:rsidRPr="008A1FF1">
        <w:rPr>
          <w:rFonts w:ascii="宋体" w:hAnsi="宋体" w:cs="楷体" w:hint="eastAsia"/>
          <w:sz w:val="18"/>
          <w:szCs w:val="18"/>
        </w:rPr>
        <w:t>晚上，小男孩做了一个梦，梦见一个阳光明媚的早上，他和高尔基的照片贴在了学校的墙报上，大家都在争着观看</w:t>
      </w:r>
      <w:r w:rsidRPr="008A1FF1">
        <w:rPr>
          <w:rFonts w:ascii="宋体" w:hAnsi="宋体" w:cs="楷体"/>
          <w:sz w:val="18"/>
          <w:szCs w:val="18"/>
        </w:rPr>
        <w:t>......</w:t>
      </w:r>
    </w:p>
    <w:p w:rsidR="00437161" w:rsidRPr="008A1FF1" w:rsidRDefault="00437161" w:rsidP="004A0513">
      <w:pPr>
        <w:ind w:firstLineChars="200" w:firstLine="31680"/>
        <w:rPr>
          <w:rFonts w:ascii="宋体"/>
          <w:sz w:val="18"/>
          <w:szCs w:val="18"/>
        </w:rPr>
      </w:pPr>
      <w:r w:rsidRPr="008A1FF1">
        <w:rPr>
          <w:rFonts w:ascii="宋体" w:hAnsi="宋体" w:hint="eastAsia"/>
          <w:sz w:val="18"/>
          <w:szCs w:val="18"/>
        </w:rPr>
        <w:t>读写结合锻炼的是一种能力，是阅读学习后真正的感悟能力，语言运用能力的体现。这样的练习既可以检验学生学习的效果，也可以锻炼学生是否学以致用，并适当把课文进行合理的拓展，达到语文学习的真正目的：即运用语言文字。从客观来说：每课一小练，日积月累，如果能够做到这样，作文何难？</w:t>
      </w:r>
    </w:p>
    <w:sectPr w:rsidR="00437161" w:rsidRPr="008A1FF1" w:rsidSect="007D7E9E">
      <w:headerReference w:type="even" r:id="rId7"/>
      <w:headerReference w:type="default" r:id="rId8"/>
      <w:footerReference w:type="even" r:id="rId9"/>
      <w:footerReference w:type="default" r:id="rId10"/>
      <w:headerReference w:type="first" r:id="rId11"/>
      <w:footerReference w:type="first" r:id="rId12"/>
      <w:pgSz w:w="11850" w:h="16783"/>
      <w:pgMar w:top="1984" w:right="1417" w:bottom="1417" w:left="141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61" w:rsidRDefault="00437161">
      <w:r>
        <w:separator/>
      </w:r>
    </w:p>
  </w:endnote>
  <w:endnote w:type="continuationSeparator" w:id="1">
    <w:p w:rsidR="00437161" w:rsidRDefault="00437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黑体"/>
    <w:panose1 w:val="00000000000000000000"/>
    <w:charset w:val="86"/>
    <w:family w:val="auto"/>
    <w:notTrueType/>
    <w:pitch w:val="default"/>
    <w:sig w:usb0="00000001" w:usb1="080E0000" w:usb2="00000010" w:usb3="00000000" w:csb0="00040000" w:csb1="00000000"/>
  </w:font>
  <w:font w:name="楷体">
    <w:altName w:val="黑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1" w:rsidRDefault="004371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1" w:rsidRDefault="004371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1" w:rsidRDefault="00437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61" w:rsidRDefault="00437161">
      <w:r>
        <w:separator/>
      </w:r>
    </w:p>
  </w:footnote>
  <w:footnote w:type="continuationSeparator" w:id="1">
    <w:p w:rsidR="00437161" w:rsidRDefault="00437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1" w:rsidRDefault="004371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1" w:rsidRDefault="00437161" w:rsidP="00275EC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1" w:rsidRDefault="004371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8F340"/>
    <w:multiLevelType w:val="singleLevel"/>
    <w:tmpl w:val="5698F340"/>
    <w:lvl w:ilvl="0">
      <w:start w:val="1"/>
      <w:numFmt w:val="chineseCounting"/>
      <w:suff w:val="nothing"/>
      <w:lvlText w:val="%1、"/>
      <w:lvlJc w:val="left"/>
      <w:rPr>
        <w:rFonts w:cs="Times New Roman"/>
      </w:rPr>
    </w:lvl>
  </w:abstractNum>
  <w:abstractNum w:abstractNumId="1">
    <w:nsid w:val="56CD95A5"/>
    <w:multiLevelType w:val="singleLevel"/>
    <w:tmpl w:val="56CD95A5"/>
    <w:lvl w:ilvl="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1AB"/>
    <w:rsid w:val="000019CA"/>
    <w:rsid w:val="000031AB"/>
    <w:rsid w:val="00007CF7"/>
    <w:rsid w:val="00015406"/>
    <w:rsid w:val="00021C4D"/>
    <w:rsid w:val="00023465"/>
    <w:rsid w:val="000338DB"/>
    <w:rsid w:val="00033A4A"/>
    <w:rsid w:val="00035B7D"/>
    <w:rsid w:val="00040FD1"/>
    <w:rsid w:val="00042F46"/>
    <w:rsid w:val="00043397"/>
    <w:rsid w:val="0004515C"/>
    <w:rsid w:val="00054243"/>
    <w:rsid w:val="00064D58"/>
    <w:rsid w:val="00076768"/>
    <w:rsid w:val="00083E2A"/>
    <w:rsid w:val="000841A5"/>
    <w:rsid w:val="000974C2"/>
    <w:rsid w:val="000A643E"/>
    <w:rsid w:val="000B4B18"/>
    <w:rsid w:val="000D644A"/>
    <w:rsid w:val="000E67C5"/>
    <w:rsid w:val="000F3CC0"/>
    <w:rsid w:val="00101A7A"/>
    <w:rsid w:val="0010541A"/>
    <w:rsid w:val="00106509"/>
    <w:rsid w:val="00115201"/>
    <w:rsid w:val="00120A11"/>
    <w:rsid w:val="00130400"/>
    <w:rsid w:val="00150092"/>
    <w:rsid w:val="00151CB4"/>
    <w:rsid w:val="00166ECF"/>
    <w:rsid w:val="00183C56"/>
    <w:rsid w:val="00192E7A"/>
    <w:rsid w:val="001A4BFB"/>
    <w:rsid w:val="001C008E"/>
    <w:rsid w:val="001C1921"/>
    <w:rsid w:val="001C2BC5"/>
    <w:rsid w:val="001C3623"/>
    <w:rsid w:val="001C42A9"/>
    <w:rsid w:val="001D1787"/>
    <w:rsid w:val="001D35B2"/>
    <w:rsid w:val="001D5898"/>
    <w:rsid w:val="001E0F9F"/>
    <w:rsid w:val="001E15FB"/>
    <w:rsid w:val="001E1F06"/>
    <w:rsid w:val="001F31B2"/>
    <w:rsid w:val="002054C9"/>
    <w:rsid w:val="00210327"/>
    <w:rsid w:val="00210351"/>
    <w:rsid w:val="002137DD"/>
    <w:rsid w:val="00215692"/>
    <w:rsid w:val="00220153"/>
    <w:rsid w:val="00221250"/>
    <w:rsid w:val="00230454"/>
    <w:rsid w:val="0025384E"/>
    <w:rsid w:val="0025522D"/>
    <w:rsid w:val="00256EF3"/>
    <w:rsid w:val="0026180F"/>
    <w:rsid w:val="00262EB9"/>
    <w:rsid w:val="00263DAD"/>
    <w:rsid w:val="00273B12"/>
    <w:rsid w:val="00275ECF"/>
    <w:rsid w:val="002816DE"/>
    <w:rsid w:val="00284EB4"/>
    <w:rsid w:val="00285691"/>
    <w:rsid w:val="002862AB"/>
    <w:rsid w:val="00297182"/>
    <w:rsid w:val="002A1312"/>
    <w:rsid w:val="002A4364"/>
    <w:rsid w:val="002C0B82"/>
    <w:rsid w:val="002C20A5"/>
    <w:rsid w:val="002C6419"/>
    <w:rsid w:val="002C7FAD"/>
    <w:rsid w:val="002D0995"/>
    <w:rsid w:val="002E3E4A"/>
    <w:rsid w:val="002F6CE6"/>
    <w:rsid w:val="003241BF"/>
    <w:rsid w:val="00327EBF"/>
    <w:rsid w:val="00331F76"/>
    <w:rsid w:val="00342EAF"/>
    <w:rsid w:val="003501DE"/>
    <w:rsid w:val="00353243"/>
    <w:rsid w:val="0036423A"/>
    <w:rsid w:val="00365F11"/>
    <w:rsid w:val="00371FE3"/>
    <w:rsid w:val="00376E42"/>
    <w:rsid w:val="0038037F"/>
    <w:rsid w:val="00385D92"/>
    <w:rsid w:val="00386E8A"/>
    <w:rsid w:val="00391428"/>
    <w:rsid w:val="003A22B6"/>
    <w:rsid w:val="003A3D1C"/>
    <w:rsid w:val="003D4824"/>
    <w:rsid w:val="003E01EB"/>
    <w:rsid w:val="003E6241"/>
    <w:rsid w:val="003E6E90"/>
    <w:rsid w:val="004007CD"/>
    <w:rsid w:val="0040148E"/>
    <w:rsid w:val="00403CAC"/>
    <w:rsid w:val="00407D82"/>
    <w:rsid w:val="004247D4"/>
    <w:rsid w:val="00424FE4"/>
    <w:rsid w:val="00437161"/>
    <w:rsid w:val="00441555"/>
    <w:rsid w:val="00442114"/>
    <w:rsid w:val="004442DA"/>
    <w:rsid w:val="004452E6"/>
    <w:rsid w:val="0045207C"/>
    <w:rsid w:val="00470AB3"/>
    <w:rsid w:val="0047266D"/>
    <w:rsid w:val="0047453A"/>
    <w:rsid w:val="00477CA3"/>
    <w:rsid w:val="00483637"/>
    <w:rsid w:val="00487416"/>
    <w:rsid w:val="00491036"/>
    <w:rsid w:val="00491D56"/>
    <w:rsid w:val="004940E6"/>
    <w:rsid w:val="004A0513"/>
    <w:rsid w:val="004A1563"/>
    <w:rsid w:val="004B1265"/>
    <w:rsid w:val="004B464A"/>
    <w:rsid w:val="004D7549"/>
    <w:rsid w:val="004E320A"/>
    <w:rsid w:val="004E3C58"/>
    <w:rsid w:val="004E4EE7"/>
    <w:rsid w:val="00506EEA"/>
    <w:rsid w:val="005142F7"/>
    <w:rsid w:val="00540EB5"/>
    <w:rsid w:val="005413CA"/>
    <w:rsid w:val="00541AF9"/>
    <w:rsid w:val="005530EA"/>
    <w:rsid w:val="005656AC"/>
    <w:rsid w:val="00571782"/>
    <w:rsid w:val="00572F50"/>
    <w:rsid w:val="005749A4"/>
    <w:rsid w:val="00587F43"/>
    <w:rsid w:val="0059192C"/>
    <w:rsid w:val="00592DE9"/>
    <w:rsid w:val="005A27C0"/>
    <w:rsid w:val="005A4690"/>
    <w:rsid w:val="005A792C"/>
    <w:rsid w:val="005D352C"/>
    <w:rsid w:val="005E5157"/>
    <w:rsid w:val="00612595"/>
    <w:rsid w:val="00614381"/>
    <w:rsid w:val="006154A2"/>
    <w:rsid w:val="006164BE"/>
    <w:rsid w:val="00621989"/>
    <w:rsid w:val="00633952"/>
    <w:rsid w:val="0063409A"/>
    <w:rsid w:val="0064029B"/>
    <w:rsid w:val="00643D63"/>
    <w:rsid w:val="00647A9A"/>
    <w:rsid w:val="0065169E"/>
    <w:rsid w:val="0065196A"/>
    <w:rsid w:val="006536F4"/>
    <w:rsid w:val="00665AF0"/>
    <w:rsid w:val="00666EFA"/>
    <w:rsid w:val="006733E9"/>
    <w:rsid w:val="00681A65"/>
    <w:rsid w:val="00690AFA"/>
    <w:rsid w:val="0069193F"/>
    <w:rsid w:val="00695E5C"/>
    <w:rsid w:val="006970B6"/>
    <w:rsid w:val="006A1779"/>
    <w:rsid w:val="006B1D05"/>
    <w:rsid w:val="006B3357"/>
    <w:rsid w:val="006B6E6C"/>
    <w:rsid w:val="006B7FB4"/>
    <w:rsid w:val="006D6DC5"/>
    <w:rsid w:val="006E0FF8"/>
    <w:rsid w:val="006E741A"/>
    <w:rsid w:val="006F0594"/>
    <w:rsid w:val="006F1A0B"/>
    <w:rsid w:val="0070211F"/>
    <w:rsid w:val="007068AA"/>
    <w:rsid w:val="007161F6"/>
    <w:rsid w:val="007218E7"/>
    <w:rsid w:val="00722EA4"/>
    <w:rsid w:val="00730A75"/>
    <w:rsid w:val="00737DC6"/>
    <w:rsid w:val="0075739F"/>
    <w:rsid w:val="0076500A"/>
    <w:rsid w:val="0076613D"/>
    <w:rsid w:val="00770992"/>
    <w:rsid w:val="007732C5"/>
    <w:rsid w:val="00782C6A"/>
    <w:rsid w:val="00787679"/>
    <w:rsid w:val="007A3634"/>
    <w:rsid w:val="007A6653"/>
    <w:rsid w:val="007C01DA"/>
    <w:rsid w:val="007D7E9E"/>
    <w:rsid w:val="007E5720"/>
    <w:rsid w:val="00807D53"/>
    <w:rsid w:val="00825A7B"/>
    <w:rsid w:val="00826524"/>
    <w:rsid w:val="00826856"/>
    <w:rsid w:val="00843F73"/>
    <w:rsid w:val="00844706"/>
    <w:rsid w:val="00844958"/>
    <w:rsid w:val="00844BAA"/>
    <w:rsid w:val="00847452"/>
    <w:rsid w:val="00862F90"/>
    <w:rsid w:val="00883D01"/>
    <w:rsid w:val="008863C2"/>
    <w:rsid w:val="008920C0"/>
    <w:rsid w:val="008966A4"/>
    <w:rsid w:val="008A1FF1"/>
    <w:rsid w:val="008B782D"/>
    <w:rsid w:val="008C3ECD"/>
    <w:rsid w:val="008C40AA"/>
    <w:rsid w:val="008C7C63"/>
    <w:rsid w:val="008D5E57"/>
    <w:rsid w:val="008E00D7"/>
    <w:rsid w:val="008E3239"/>
    <w:rsid w:val="008E453F"/>
    <w:rsid w:val="008E57D1"/>
    <w:rsid w:val="008E5844"/>
    <w:rsid w:val="008E76BF"/>
    <w:rsid w:val="008F6727"/>
    <w:rsid w:val="009025D6"/>
    <w:rsid w:val="009031F3"/>
    <w:rsid w:val="009219DA"/>
    <w:rsid w:val="0092231F"/>
    <w:rsid w:val="009257AA"/>
    <w:rsid w:val="0092619B"/>
    <w:rsid w:val="00931E5B"/>
    <w:rsid w:val="00950A97"/>
    <w:rsid w:val="00952656"/>
    <w:rsid w:val="009526B0"/>
    <w:rsid w:val="00963065"/>
    <w:rsid w:val="0096617B"/>
    <w:rsid w:val="00975001"/>
    <w:rsid w:val="00975C87"/>
    <w:rsid w:val="00981695"/>
    <w:rsid w:val="00995F84"/>
    <w:rsid w:val="009A0DE3"/>
    <w:rsid w:val="009A2322"/>
    <w:rsid w:val="009A3C8A"/>
    <w:rsid w:val="009A68D4"/>
    <w:rsid w:val="009B4489"/>
    <w:rsid w:val="009C4820"/>
    <w:rsid w:val="009C6B24"/>
    <w:rsid w:val="009D6B00"/>
    <w:rsid w:val="009F51E3"/>
    <w:rsid w:val="00A03952"/>
    <w:rsid w:val="00A069E1"/>
    <w:rsid w:val="00A213A9"/>
    <w:rsid w:val="00A31BCE"/>
    <w:rsid w:val="00A35AF3"/>
    <w:rsid w:val="00A43CED"/>
    <w:rsid w:val="00A61AEC"/>
    <w:rsid w:val="00A65F4C"/>
    <w:rsid w:val="00A704C6"/>
    <w:rsid w:val="00A710ED"/>
    <w:rsid w:val="00A8494C"/>
    <w:rsid w:val="00A974CD"/>
    <w:rsid w:val="00AA6A1B"/>
    <w:rsid w:val="00AD1703"/>
    <w:rsid w:val="00AD3730"/>
    <w:rsid w:val="00AD3F5A"/>
    <w:rsid w:val="00AD77DC"/>
    <w:rsid w:val="00AE6531"/>
    <w:rsid w:val="00AE74B6"/>
    <w:rsid w:val="00AF0291"/>
    <w:rsid w:val="00AF24D6"/>
    <w:rsid w:val="00AF2B8D"/>
    <w:rsid w:val="00AF326F"/>
    <w:rsid w:val="00AF5130"/>
    <w:rsid w:val="00AF575D"/>
    <w:rsid w:val="00B14A45"/>
    <w:rsid w:val="00B1638D"/>
    <w:rsid w:val="00B24AA2"/>
    <w:rsid w:val="00B46D28"/>
    <w:rsid w:val="00B56355"/>
    <w:rsid w:val="00B57519"/>
    <w:rsid w:val="00B6397E"/>
    <w:rsid w:val="00B66D8F"/>
    <w:rsid w:val="00B672FE"/>
    <w:rsid w:val="00B72A89"/>
    <w:rsid w:val="00B73C81"/>
    <w:rsid w:val="00B77496"/>
    <w:rsid w:val="00B8352C"/>
    <w:rsid w:val="00B93D77"/>
    <w:rsid w:val="00B94977"/>
    <w:rsid w:val="00BB2E7C"/>
    <w:rsid w:val="00BC1961"/>
    <w:rsid w:val="00BC215C"/>
    <w:rsid w:val="00BC4099"/>
    <w:rsid w:val="00BD39A3"/>
    <w:rsid w:val="00BE092F"/>
    <w:rsid w:val="00BE52BB"/>
    <w:rsid w:val="00C02CF8"/>
    <w:rsid w:val="00C12E9A"/>
    <w:rsid w:val="00C332C2"/>
    <w:rsid w:val="00C3472D"/>
    <w:rsid w:val="00C36A58"/>
    <w:rsid w:val="00C51EA6"/>
    <w:rsid w:val="00C658E4"/>
    <w:rsid w:val="00C713F5"/>
    <w:rsid w:val="00C943FF"/>
    <w:rsid w:val="00CA1187"/>
    <w:rsid w:val="00CD7886"/>
    <w:rsid w:val="00CD7BF0"/>
    <w:rsid w:val="00CE5D94"/>
    <w:rsid w:val="00D047CD"/>
    <w:rsid w:val="00D100E0"/>
    <w:rsid w:val="00D223E7"/>
    <w:rsid w:val="00D32F56"/>
    <w:rsid w:val="00D362F4"/>
    <w:rsid w:val="00D368E2"/>
    <w:rsid w:val="00D45909"/>
    <w:rsid w:val="00D55F8B"/>
    <w:rsid w:val="00D62538"/>
    <w:rsid w:val="00D7197E"/>
    <w:rsid w:val="00D749AF"/>
    <w:rsid w:val="00D80A9B"/>
    <w:rsid w:val="00D82F04"/>
    <w:rsid w:val="00D947E2"/>
    <w:rsid w:val="00D97043"/>
    <w:rsid w:val="00DB69D1"/>
    <w:rsid w:val="00DC002F"/>
    <w:rsid w:val="00DC1C42"/>
    <w:rsid w:val="00DC4475"/>
    <w:rsid w:val="00DC49D3"/>
    <w:rsid w:val="00DD00DC"/>
    <w:rsid w:val="00DE4D38"/>
    <w:rsid w:val="00DE6C50"/>
    <w:rsid w:val="00DF2447"/>
    <w:rsid w:val="00DF3232"/>
    <w:rsid w:val="00DF42F8"/>
    <w:rsid w:val="00DF459A"/>
    <w:rsid w:val="00E05617"/>
    <w:rsid w:val="00E106B3"/>
    <w:rsid w:val="00E15A67"/>
    <w:rsid w:val="00E23E28"/>
    <w:rsid w:val="00E2501B"/>
    <w:rsid w:val="00E50D71"/>
    <w:rsid w:val="00E54FC8"/>
    <w:rsid w:val="00E56DB2"/>
    <w:rsid w:val="00E6796B"/>
    <w:rsid w:val="00E919D6"/>
    <w:rsid w:val="00E97326"/>
    <w:rsid w:val="00EA084D"/>
    <w:rsid w:val="00EB2A11"/>
    <w:rsid w:val="00EB784E"/>
    <w:rsid w:val="00EC0A8F"/>
    <w:rsid w:val="00EC3952"/>
    <w:rsid w:val="00EC6BCD"/>
    <w:rsid w:val="00EC6F8F"/>
    <w:rsid w:val="00EE5CDB"/>
    <w:rsid w:val="00EE702E"/>
    <w:rsid w:val="00EF18B0"/>
    <w:rsid w:val="00F00CE1"/>
    <w:rsid w:val="00F06307"/>
    <w:rsid w:val="00F17E4F"/>
    <w:rsid w:val="00F20912"/>
    <w:rsid w:val="00F21A1E"/>
    <w:rsid w:val="00F22C80"/>
    <w:rsid w:val="00F22F23"/>
    <w:rsid w:val="00F2526C"/>
    <w:rsid w:val="00F35873"/>
    <w:rsid w:val="00F361B7"/>
    <w:rsid w:val="00F55B28"/>
    <w:rsid w:val="00F72248"/>
    <w:rsid w:val="00F750AC"/>
    <w:rsid w:val="00F92F88"/>
    <w:rsid w:val="00F93474"/>
    <w:rsid w:val="00F94C05"/>
    <w:rsid w:val="00F95DE7"/>
    <w:rsid w:val="00FA55C3"/>
    <w:rsid w:val="00FA7C94"/>
    <w:rsid w:val="00FB18F8"/>
    <w:rsid w:val="00FB43D0"/>
    <w:rsid w:val="00FC3A8A"/>
    <w:rsid w:val="00FC72EF"/>
    <w:rsid w:val="019B4930"/>
    <w:rsid w:val="021332F5"/>
    <w:rsid w:val="022C31E9"/>
    <w:rsid w:val="025325FA"/>
    <w:rsid w:val="02607B71"/>
    <w:rsid w:val="03BC7459"/>
    <w:rsid w:val="04A8158C"/>
    <w:rsid w:val="04CF449A"/>
    <w:rsid w:val="06630520"/>
    <w:rsid w:val="06F90FAC"/>
    <w:rsid w:val="07A54F18"/>
    <w:rsid w:val="07E51502"/>
    <w:rsid w:val="09573962"/>
    <w:rsid w:val="099865C7"/>
    <w:rsid w:val="09C71698"/>
    <w:rsid w:val="09CB3921"/>
    <w:rsid w:val="0B6658C1"/>
    <w:rsid w:val="0BB81E48"/>
    <w:rsid w:val="0CD23483"/>
    <w:rsid w:val="0D782E14"/>
    <w:rsid w:val="0EE745E2"/>
    <w:rsid w:val="10486884"/>
    <w:rsid w:val="12A45174"/>
    <w:rsid w:val="12B96847"/>
    <w:rsid w:val="130C7D00"/>
    <w:rsid w:val="13736001"/>
    <w:rsid w:val="1420273F"/>
    <w:rsid w:val="14290D70"/>
    <w:rsid w:val="166C133A"/>
    <w:rsid w:val="16E3789C"/>
    <w:rsid w:val="17F845B3"/>
    <w:rsid w:val="19657676"/>
    <w:rsid w:val="19B55BB6"/>
    <w:rsid w:val="1B3D2D52"/>
    <w:rsid w:val="1BA50177"/>
    <w:rsid w:val="1C220738"/>
    <w:rsid w:val="1C69345B"/>
    <w:rsid w:val="1C9209EC"/>
    <w:rsid w:val="1D1F0F1C"/>
    <w:rsid w:val="1DBD26D8"/>
    <w:rsid w:val="1F8F03D5"/>
    <w:rsid w:val="21FE7D86"/>
    <w:rsid w:val="226136F6"/>
    <w:rsid w:val="239D5170"/>
    <w:rsid w:val="247343DA"/>
    <w:rsid w:val="2491720E"/>
    <w:rsid w:val="263F494B"/>
    <w:rsid w:val="27436777"/>
    <w:rsid w:val="28FD0FCB"/>
    <w:rsid w:val="298E08BA"/>
    <w:rsid w:val="29A94967"/>
    <w:rsid w:val="29B830FF"/>
    <w:rsid w:val="2A2A61BA"/>
    <w:rsid w:val="2A7C0543"/>
    <w:rsid w:val="2B7F106A"/>
    <w:rsid w:val="2B81456D"/>
    <w:rsid w:val="2BA37594"/>
    <w:rsid w:val="2C515E33"/>
    <w:rsid w:val="2CFF3979"/>
    <w:rsid w:val="2D05216B"/>
    <w:rsid w:val="2DD14D37"/>
    <w:rsid w:val="2EDE3FC4"/>
    <w:rsid w:val="2F1B2006"/>
    <w:rsid w:val="2F7E3AF9"/>
    <w:rsid w:val="314865E7"/>
    <w:rsid w:val="318F6984"/>
    <w:rsid w:val="31AD1B8F"/>
    <w:rsid w:val="31DA701F"/>
    <w:rsid w:val="32CB1492"/>
    <w:rsid w:val="33040A92"/>
    <w:rsid w:val="33B1355E"/>
    <w:rsid w:val="33E959D9"/>
    <w:rsid w:val="35052B8B"/>
    <w:rsid w:val="35860064"/>
    <w:rsid w:val="37F93E62"/>
    <w:rsid w:val="389C0F8D"/>
    <w:rsid w:val="39096BB8"/>
    <w:rsid w:val="39184666"/>
    <w:rsid w:val="39B6486E"/>
    <w:rsid w:val="3BA46C1E"/>
    <w:rsid w:val="3BAD5578"/>
    <w:rsid w:val="3BE809EC"/>
    <w:rsid w:val="3C1D4292"/>
    <w:rsid w:val="3C417FEA"/>
    <w:rsid w:val="3F9A7CF6"/>
    <w:rsid w:val="3FCE5FBC"/>
    <w:rsid w:val="400D75A9"/>
    <w:rsid w:val="40434F96"/>
    <w:rsid w:val="42C2046E"/>
    <w:rsid w:val="432E092C"/>
    <w:rsid w:val="43A7080B"/>
    <w:rsid w:val="449071EC"/>
    <w:rsid w:val="45316114"/>
    <w:rsid w:val="46A45CFD"/>
    <w:rsid w:val="47AB64F8"/>
    <w:rsid w:val="489C7C47"/>
    <w:rsid w:val="49B45B97"/>
    <w:rsid w:val="49FD19A0"/>
    <w:rsid w:val="4A0A3D88"/>
    <w:rsid w:val="4A293086"/>
    <w:rsid w:val="4C9A3B6A"/>
    <w:rsid w:val="4D4557D4"/>
    <w:rsid w:val="4D557138"/>
    <w:rsid w:val="4D586F30"/>
    <w:rsid w:val="4DB02A82"/>
    <w:rsid w:val="4E295A47"/>
    <w:rsid w:val="4EA86807"/>
    <w:rsid w:val="4F4C174B"/>
    <w:rsid w:val="4F8C2A59"/>
    <w:rsid w:val="4FCC14F5"/>
    <w:rsid w:val="5008470B"/>
    <w:rsid w:val="535954C5"/>
    <w:rsid w:val="5365585E"/>
    <w:rsid w:val="541E510D"/>
    <w:rsid w:val="5560391A"/>
    <w:rsid w:val="559B337F"/>
    <w:rsid w:val="56AA4FCF"/>
    <w:rsid w:val="5776198C"/>
    <w:rsid w:val="57A731F7"/>
    <w:rsid w:val="586F0AD2"/>
    <w:rsid w:val="58C20C05"/>
    <w:rsid w:val="59854F6F"/>
    <w:rsid w:val="5A22286F"/>
    <w:rsid w:val="5A7855BE"/>
    <w:rsid w:val="5B035004"/>
    <w:rsid w:val="5BF949F3"/>
    <w:rsid w:val="5D316787"/>
    <w:rsid w:val="5D961D53"/>
    <w:rsid w:val="5DF50FB6"/>
    <w:rsid w:val="5E4C2306"/>
    <w:rsid w:val="5F684E7C"/>
    <w:rsid w:val="5F8E0BA1"/>
    <w:rsid w:val="5F8E55FE"/>
    <w:rsid w:val="60DC49D6"/>
    <w:rsid w:val="624D2D1B"/>
    <w:rsid w:val="625F0F9E"/>
    <w:rsid w:val="64B246BD"/>
    <w:rsid w:val="64C47FDF"/>
    <w:rsid w:val="65313A7E"/>
    <w:rsid w:val="65BA5074"/>
    <w:rsid w:val="65E257D6"/>
    <w:rsid w:val="671E273D"/>
    <w:rsid w:val="67C563CE"/>
    <w:rsid w:val="68036C60"/>
    <w:rsid w:val="6858593D"/>
    <w:rsid w:val="68A634BD"/>
    <w:rsid w:val="693B39B1"/>
    <w:rsid w:val="6ADE65E0"/>
    <w:rsid w:val="6B593D2B"/>
    <w:rsid w:val="6B7845E0"/>
    <w:rsid w:val="6C68196A"/>
    <w:rsid w:val="6CC82987"/>
    <w:rsid w:val="6CE05175"/>
    <w:rsid w:val="6D3F614A"/>
    <w:rsid w:val="6D505816"/>
    <w:rsid w:val="6DF737A2"/>
    <w:rsid w:val="6E72659D"/>
    <w:rsid w:val="6EC417C9"/>
    <w:rsid w:val="6EE832A9"/>
    <w:rsid w:val="6FBC6B0A"/>
    <w:rsid w:val="712A66B5"/>
    <w:rsid w:val="7144725F"/>
    <w:rsid w:val="71D23029"/>
    <w:rsid w:val="72C07A50"/>
    <w:rsid w:val="730C45F7"/>
    <w:rsid w:val="73106445"/>
    <w:rsid w:val="735B52A7"/>
    <w:rsid w:val="73943671"/>
    <w:rsid w:val="73CE218C"/>
    <w:rsid w:val="744E5F5D"/>
    <w:rsid w:val="75070F8F"/>
    <w:rsid w:val="75C142C8"/>
    <w:rsid w:val="77CD4C1A"/>
    <w:rsid w:val="77FA7F8E"/>
    <w:rsid w:val="780F15AC"/>
    <w:rsid w:val="79042718"/>
    <w:rsid w:val="791E0532"/>
    <w:rsid w:val="7A9C43CB"/>
    <w:rsid w:val="7C421FEF"/>
    <w:rsid w:val="7C561A37"/>
    <w:rsid w:val="7C9D1FE9"/>
    <w:rsid w:val="7D1379BF"/>
    <w:rsid w:val="7D3D4087"/>
    <w:rsid w:val="7E822647"/>
    <w:rsid w:val="7F194796"/>
    <w:rsid w:val="7FB27A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9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7E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D7E9E"/>
    <w:rPr>
      <w:rFonts w:cs="Times New Roman"/>
      <w:sz w:val="18"/>
      <w:szCs w:val="18"/>
    </w:rPr>
  </w:style>
  <w:style w:type="paragraph" w:styleId="Header">
    <w:name w:val="header"/>
    <w:basedOn w:val="Normal"/>
    <w:link w:val="HeaderChar"/>
    <w:uiPriority w:val="99"/>
    <w:rsid w:val="007D7E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D7E9E"/>
    <w:rPr>
      <w:rFonts w:cs="Times New Roman"/>
      <w:sz w:val="18"/>
      <w:szCs w:val="18"/>
    </w:rPr>
  </w:style>
  <w:style w:type="paragraph" w:styleId="NormalWeb">
    <w:name w:val="Normal (Web)"/>
    <w:basedOn w:val="Normal"/>
    <w:uiPriority w:val="99"/>
    <w:rsid w:val="007D7E9E"/>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7D7E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291</TotalTime>
  <Pages>6</Pages>
  <Words>1434</Words>
  <Characters>8179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283</cp:revision>
  <dcterms:created xsi:type="dcterms:W3CDTF">2015-12-15T02:46:00Z</dcterms:created>
  <dcterms:modified xsi:type="dcterms:W3CDTF">2016-04-26T06:47:00Z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